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E385" w14:textId="77777777" w:rsidR="00FB696D" w:rsidRPr="00536E6D" w:rsidRDefault="00FB696D" w:rsidP="00FB696D">
      <w:pPr>
        <w:pStyle w:val="Default"/>
        <w:snapToGrid w:val="0"/>
        <w:jc w:val="center"/>
        <w:rPr>
          <w:rFonts w:ascii="Arial" w:hAnsi="Arial" w:cs="Arial"/>
          <w:b/>
          <w:color w:val="auto"/>
        </w:rPr>
      </w:pPr>
      <w:r w:rsidRPr="00536E6D">
        <w:rPr>
          <w:rFonts w:ascii="Arial" w:hAnsi="Arial" w:cs="Arial"/>
          <w:b/>
          <w:color w:val="auto"/>
        </w:rPr>
        <w:t>DOMANDA DI CERTIFICAZIONE</w:t>
      </w:r>
      <w:r>
        <w:rPr>
          <w:rFonts w:ascii="Arial" w:hAnsi="Arial" w:cs="Arial"/>
          <w:b/>
          <w:color w:val="auto"/>
        </w:rPr>
        <w:t xml:space="preserve"> </w:t>
      </w:r>
    </w:p>
    <w:p w14:paraId="6E581D5D" w14:textId="77777777" w:rsidR="00FB696D" w:rsidRDefault="00FB696D" w:rsidP="00FB696D">
      <w:pPr>
        <w:pStyle w:val="CM1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6B5908" w14:textId="77777777" w:rsidR="00FB696D" w:rsidRDefault="00FB696D" w:rsidP="00FB696D">
      <w:pPr>
        <w:pStyle w:val="CM1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2435ADA" w14:textId="77777777" w:rsidR="00FB696D" w:rsidRDefault="00FB696D" w:rsidP="00FB696D">
      <w:pPr>
        <w:pStyle w:val="CM1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 consentirci di calcolare il preventivo di spesa relativo ai servizi da Lei richiesti,</w:t>
      </w:r>
      <w:r w:rsidRPr="00E86078">
        <w:rPr>
          <w:rFonts w:ascii="Arial" w:hAnsi="Arial" w:cs="Arial"/>
          <w:color w:val="000000"/>
          <w:sz w:val="20"/>
          <w:szCs w:val="20"/>
        </w:rPr>
        <w:t xml:space="preserve"> 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8607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chied</w:t>
      </w:r>
      <w:r w:rsidRPr="00E86078">
        <w:rPr>
          <w:rFonts w:ascii="Arial" w:hAnsi="Arial" w:cs="Arial"/>
          <w:color w:val="000000"/>
          <w:sz w:val="20"/>
          <w:szCs w:val="20"/>
        </w:rPr>
        <w:t xml:space="preserve">iamo </w:t>
      </w:r>
      <w:r>
        <w:rPr>
          <w:rFonts w:ascii="Arial" w:hAnsi="Arial" w:cs="Arial"/>
          <w:color w:val="000000"/>
          <w:sz w:val="20"/>
          <w:szCs w:val="20"/>
        </w:rPr>
        <w:t>di</w:t>
      </w:r>
      <w:r w:rsidRPr="00E86078">
        <w:rPr>
          <w:rFonts w:ascii="Arial" w:hAnsi="Arial" w:cs="Arial"/>
          <w:color w:val="000000"/>
          <w:sz w:val="20"/>
          <w:szCs w:val="20"/>
        </w:rPr>
        <w:t xml:space="preserve"> compilare </w:t>
      </w:r>
      <w:r>
        <w:rPr>
          <w:rFonts w:ascii="Arial" w:hAnsi="Arial" w:cs="Arial"/>
          <w:color w:val="000000"/>
          <w:sz w:val="20"/>
          <w:szCs w:val="20"/>
        </w:rPr>
        <w:t>il seguente questionario, riportando tutte le informazioni, e di inviarcelo</w:t>
      </w:r>
      <w:r w:rsidRPr="00E86078">
        <w:rPr>
          <w:rFonts w:ascii="Arial" w:hAnsi="Arial" w:cs="Arial"/>
          <w:color w:val="000000"/>
          <w:sz w:val="20"/>
          <w:szCs w:val="20"/>
        </w:rPr>
        <w:t xml:space="preserve"> mediante posta elettronica </w:t>
      </w:r>
      <w:r w:rsidRPr="005B087A">
        <w:rPr>
          <w:rFonts w:ascii="Arial" w:hAnsi="Arial" w:cs="Arial"/>
          <w:color w:val="000000"/>
          <w:sz w:val="20"/>
          <w:szCs w:val="20"/>
        </w:rPr>
        <w:t>(</w:t>
      </w:r>
      <w:r w:rsidRPr="005B087A">
        <w:rPr>
          <w:rStyle w:val="Hyperlink"/>
          <w:rFonts w:ascii="Arial" w:hAnsi="Arial" w:cs="Arial"/>
          <w:b/>
          <w:sz w:val="20"/>
          <w:szCs w:val="20"/>
        </w:rPr>
        <w:t>qcertificazioni@bureauveritas.com</w:t>
      </w:r>
      <w:r w:rsidRPr="005B087A">
        <w:rPr>
          <w:rFonts w:ascii="Arial" w:hAnsi="Arial" w:cs="Arial"/>
          <w:color w:val="000000"/>
          <w:sz w:val="20"/>
          <w:szCs w:val="20"/>
        </w:rPr>
        <w:t>).</w:t>
      </w:r>
    </w:p>
    <w:p w14:paraId="2D0139F5" w14:textId="77777777" w:rsidR="00FB696D" w:rsidRDefault="00FB696D" w:rsidP="00FB696D">
      <w:pPr>
        <w:pStyle w:val="CM1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 ringraziarla per essersi rivolto a QCertificazioni a socio unico, restiamo a Sua disposizione per ogni eventuale chiarimento.</w:t>
      </w:r>
    </w:p>
    <w:p w14:paraId="231940E6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p w14:paraId="1ADB89AE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7"/>
        <w:gridCol w:w="5333"/>
      </w:tblGrid>
      <w:tr w:rsidR="00FB696D" w:rsidRPr="001B4344" w14:paraId="1B97AB70" w14:textId="77777777" w:rsidTr="009B3220">
        <w:trPr>
          <w:trHeight w:val="20"/>
          <w:jc w:val="center"/>
        </w:trPr>
        <w:tc>
          <w:tcPr>
            <w:tcW w:w="108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D8EAE" w14:textId="77777777" w:rsidR="00FB696D" w:rsidRPr="001B4344" w:rsidRDefault="00FB696D" w:rsidP="009B322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B4344">
              <w:rPr>
                <w:rFonts w:ascii="Arial" w:hAnsi="Arial" w:cs="Arial"/>
                <w:bCs/>
                <w:i/>
                <w:sz w:val="18"/>
                <w:szCs w:val="18"/>
              </w:rPr>
              <w:t>Informazioni generali dell’Azienda richiedente</w:t>
            </w:r>
          </w:p>
        </w:tc>
      </w:tr>
      <w:tr w:rsidR="00FB696D" w:rsidRPr="001B4344" w14:paraId="1184BDE5" w14:textId="77777777" w:rsidTr="009B3220">
        <w:trPr>
          <w:trHeight w:val="20"/>
          <w:jc w:val="center"/>
        </w:trPr>
        <w:tc>
          <w:tcPr>
            <w:tcW w:w="10873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498B5D7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Denominazione Sociale (come riportato in CCIAA): </w:t>
            </w:r>
          </w:p>
        </w:tc>
      </w:tr>
      <w:tr w:rsidR="00FB696D" w:rsidRPr="001B4344" w14:paraId="381E9B9B" w14:textId="77777777" w:rsidTr="009B3220">
        <w:trPr>
          <w:trHeight w:val="20"/>
          <w:jc w:val="center"/>
        </w:trPr>
        <w:tc>
          <w:tcPr>
            <w:tcW w:w="10873" w:type="dxa"/>
            <w:gridSpan w:val="2"/>
            <w:shd w:val="clear" w:color="auto" w:fill="E0E0E0"/>
            <w:vAlign w:val="center"/>
          </w:tcPr>
          <w:p w14:paraId="2C75A3EE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Indirizzo Sede Legale (come riportato in CCIAA): </w:t>
            </w:r>
          </w:p>
        </w:tc>
      </w:tr>
      <w:tr w:rsidR="00FB696D" w:rsidRPr="001B4344" w14:paraId="1F577D95" w14:textId="77777777" w:rsidTr="009B3220">
        <w:trPr>
          <w:trHeight w:val="20"/>
          <w:jc w:val="center"/>
        </w:trPr>
        <w:tc>
          <w:tcPr>
            <w:tcW w:w="10873" w:type="dxa"/>
            <w:gridSpan w:val="2"/>
            <w:shd w:val="clear" w:color="auto" w:fill="E0E0E0"/>
            <w:vAlign w:val="center"/>
          </w:tcPr>
          <w:p w14:paraId="0944615A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>Indirizzo Sede Operativa principale:</w:t>
            </w:r>
          </w:p>
        </w:tc>
      </w:tr>
      <w:tr w:rsidR="00FB696D" w:rsidRPr="001B4344" w14:paraId="1DB959DE" w14:textId="77777777" w:rsidTr="009B3220">
        <w:trPr>
          <w:trHeight w:val="20"/>
          <w:jc w:val="center"/>
        </w:trPr>
        <w:tc>
          <w:tcPr>
            <w:tcW w:w="5345" w:type="dxa"/>
            <w:shd w:val="clear" w:color="auto" w:fill="E0E0E0"/>
            <w:vAlign w:val="center"/>
          </w:tcPr>
          <w:p w14:paraId="7A798655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Codice Fiscale: </w:t>
            </w:r>
          </w:p>
        </w:tc>
        <w:tc>
          <w:tcPr>
            <w:tcW w:w="5528" w:type="dxa"/>
            <w:shd w:val="clear" w:color="auto" w:fill="E0E0E0"/>
            <w:vAlign w:val="center"/>
          </w:tcPr>
          <w:p w14:paraId="2323567A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Partita IVA: </w:t>
            </w:r>
          </w:p>
        </w:tc>
      </w:tr>
      <w:tr w:rsidR="00FB696D" w:rsidRPr="001B4344" w14:paraId="56ACD35E" w14:textId="77777777" w:rsidTr="009B3220">
        <w:trPr>
          <w:trHeight w:val="20"/>
          <w:jc w:val="center"/>
        </w:trPr>
        <w:tc>
          <w:tcPr>
            <w:tcW w:w="5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B9616D" w14:textId="77777777" w:rsidR="00FB696D" w:rsidRPr="001B4344" w:rsidRDefault="00FB696D" w:rsidP="009B322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Nominativo del Responsabile dei contatti con </w:t>
            </w:r>
            <w:r>
              <w:rPr>
                <w:rFonts w:ascii="Arial" w:hAnsi="Arial" w:cs="Arial"/>
                <w:sz w:val="18"/>
                <w:szCs w:val="18"/>
              </w:rPr>
              <w:t>QCertificazioni Srl</w:t>
            </w:r>
            <w:r w:rsidRPr="001B434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DB933F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Funzione Aziendale:  </w:t>
            </w:r>
          </w:p>
        </w:tc>
      </w:tr>
      <w:tr w:rsidR="00FB696D" w:rsidRPr="001B4344" w14:paraId="6F886F30" w14:textId="77777777" w:rsidTr="009B3220">
        <w:trPr>
          <w:trHeight w:val="20"/>
          <w:jc w:val="center"/>
        </w:trPr>
        <w:tc>
          <w:tcPr>
            <w:tcW w:w="5345" w:type="dxa"/>
            <w:shd w:val="pct10" w:color="auto" w:fill="auto"/>
            <w:vAlign w:val="center"/>
          </w:tcPr>
          <w:p w14:paraId="3F35A42D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Telefono </w:t>
            </w:r>
          </w:p>
        </w:tc>
        <w:tc>
          <w:tcPr>
            <w:tcW w:w="5528" w:type="dxa"/>
            <w:shd w:val="pct10" w:color="auto" w:fill="auto"/>
            <w:vAlign w:val="center"/>
          </w:tcPr>
          <w:p w14:paraId="07E822D3" w14:textId="77777777" w:rsidR="00FB696D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>E-mail:</w:t>
            </w:r>
          </w:p>
          <w:p w14:paraId="6F8CAF46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CFA3C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 Indirizzo posta certificata:</w:t>
            </w:r>
          </w:p>
        </w:tc>
      </w:tr>
      <w:tr w:rsidR="00FB696D" w:rsidRPr="001B4344" w14:paraId="34A9DDCB" w14:textId="77777777" w:rsidTr="009B3220">
        <w:trPr>
          <w:trHeight w:val="20"/>
          <w:jc w:val="center"/>
        </w:trPr>
        <w:tc>
          <w:tcPr>
            <w:tcW w:w="5345" w:type="dxa"/>
            <w:shd w:val="clear" w:color="auto" w:fill="E0E0E0"/>
            <w:vAlign w:val="center"/>
          </w:tcPr>
          <w:p w14:paraId="601E88C3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  <w:tc>
          <w:tcPr>
            <w:tcW w:w="5528" w:type="dxa"/>
            <w:shd w:val="clear" w:color="auto" w:fill="E0E0E0"/>
            <w:vAlign w:val="center"/>
          </w:tcPr>
          <w:p w14:paraId="0E718938" w14:textId="77777777" w:rsidR="00FB696D" w:rsidRPr="001B4344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1B4344">
              <w:rPr>
                <w:rFonts w:ascii="Arial" w:hAnsi="Arial" w:cs="Arial"/>
                <w:sz w:val="18"/>
                <w:szCs w:val="18"/>
              </w:rPr>
              <w:t xml:space="preserve">Sito WEB: </w:t>
            </w:r>
          </w:p>
        </w:tc>
      </w:tr>
    </w:tbl>
    <w:p w14:paraId="73AE9447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p w14:paraId="0B7B5857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7458"/>
      </w:tblGrid>
      <w:tr w:rsidR="00FB696D" w:rsidRPr="0018760F" w14:paraId="004AC3B0" w14:textId="77777777" w:rsidTr="009B3220">
        <w:trPr>
          <w:trHeight w:val="20"/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8AE7E" w14:textId="77777777" w:rsidR="00FB696D" w:rsidRPr="0018760F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8760F">
              <w:rPr>
                <w:rFonts w:ascii="Arial" w:hAnsi="Arial" w:cs="Arial"/>
                <w:bCs/>
                <w:i/>
                <w:sz w:val="18"/>
                <w:szCs w:val="18"/>
              </w:rPr>
              <w:t>Descrizione dei PRODOTTI – SERVIZI - PROCESSI</w:t>
            </w:r>
          </w:p>
        </w:tc>
      </w:tr>
      <w:tr w:rsidR="00FB696D" w:rsidRPr="0018760F" w14:paraId="2B949B2B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14:paraId="4F41D4FC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760F">
              <w:rPr>
                <w:rFonts w:ascii="Arial" w:hAnsi="Arial" w:cs="Arial"/>
                <w:sz w:val="18"/>
                <w:szCs w:val="18"/>
                <w:lang w:val="fr-FR"/>
              </w:rPr>
              <w:t xml:space="preserve">N. di prodotti (categorie omogenee es.: Biscotti, latticini, ecc.): </w:t>
            </w:r>
          </w:p>
        </w:tc>
      </w:tr>
      <w:tr w:rsidR="00FB696D" w:rsidRPr="0018760F" w14:paraId="61DDECD9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7F119DC1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760F">
              <w:rPr>
                <w:rFonts w:ascii="Arial" w:hAnsi="Arial" w:cs="Arial"/>
                <w:sz w:val="18"/>
                <w:szCs w:val="18"/>
                <w:lang w:val="fr-FR"/>
              </w:rPr>
              <w:t>Tipologia di prodotti</w:t>
            </w:r>
            <w:r w:rsidRPr="001B434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8760F">
              <w:rPr>
                <w:rFonts w:ascii="Arial" w:hAnsi="Arial" w:cs="Arial"/>
                <w:sz w:val="18"/>
                <w:szCs w:val="18"/>
                <w:lang w:val="fr-FR"/>
              </w:rPr>
              <w:t>(elencare):</w:t>
            </w:r>
          </w:p>
        </w:tc>
      </w:tr>
      <w:tr w:rsidR="00FB696D" w:rsidRPr="0018760F" w14:paraId="7A96F891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9D424DD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18760F" w14:paraId="5876BC9C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0CCABB0E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18760F" w14:paraId="3BD0EB68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5E2E932C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18760F" w14:paraId="3586266D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4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E3C840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760F">
              <w:rPr>
                <w:rFonts w:ascii="Arial" w:hAnsi="Arial" w:cs="Arial"/>
                <w:i/>
                <w:sz w:val="18"/>
                <w:szCs w:val="18"/>
                <w:lang w:val="fr-FR"/>
              </w:rPr>
              <w:t>(ATTENZIONE: in caso di «Commercializzazione» specificare se il prodotto viene commercializzato a proprio marchio o conto terzi)</w:t>
            </w:r>
          </w:p>
        </w:tc>
      </w:tr>
      <w:tr w:rsidR="00FB696D" w:rsidRPr="0018760F" w14:paraId="326A7538" w14:textId="77777777" w:rsidTr="009B32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3033" w:type="dxa"/>
            <w:tcBorders>
              <w:right w:val="dotted" w:sz="4" w:space="0" w:color="auto"/>
            </w:tcBorders>
            <w:vAlign w:val="center"/>
          </w:tcPr>
          <w:p w14:paraId="767D0201" w14:textId="77777777" w:rsidR="00FB696D" w:rsidRPr="0018760F" w:rsidRDefault="00FB696D" w:rsidP="009B3220">
            <w:pPr>
              <w:pStyle w:val="Default"/>
              <w:snapToGrid w:val="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760F">
              <w:rPr>
                <w:rFonts w:ascii="Arial" w:hAnsi="Arial" w:cs="Arial"/>
                <w:b/>
                <w:sz w:val="18"/>
                <w:szCs w:val="18"/>
                <w:lang w:val="fr-FR"/>
              </w:rPr>
              <w:t>INDICARE I POSSIBILI PAESI DI ESPORTAZIONE:</w:t>
            </w:r>
          </w:p>
        </w:tc>
        <w:tc>
          <w:tcPr>
            <w:tcW w:w="7458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34C2DB79" w14:textId="77777777" w:rsidR="00FB696D" w:rsidRPr="0018760F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  <w:u w:val="words"/>
              </w:rPr>
            </w:pPr>
          </w:p>
        </w:tc>
      </w:tr>
    </w:tbl>
    <w:p w14:paraId="391FAB07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p w14:paraId="0EF1028A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079"/>
        <w:gridCol w:w="1079"/>
        <w:gridCol w:w="1079"/>
        <w:gridCol w:w="1138"/>
        <w:gridCol w:w="1079"/>
        <w:gridCol w:w="1079"/>
        <w:gridCol w:w="1678"/>
        <w:gridCol w:w="1199"/>
      </w:tblGrid>
      <w:tr w:rsidR="00FB696D" w:rsidRPr="009C35C4" w14:paraId="11B568FA" w14:textId="77777777" w:rsidTr="009B3220">
        <w:trPr>
          <w:trHeight w:val="20"/>
          <w:jc w:val="center"/>
        </w:trPr>
        <w:tc>
          <w:tcPr>
            <w:tcW w:w="1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B1730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>Dati generali:</w:t>
            </w:r>
          </w:p>
        </w:tc>
      </w:tr>
      <w:tr w:rsidR="00FB696D" w:rsidRPr="009C35C4" w14:paraId="7DDFFA5C" w14:textId="77777777" w:rsidTr="009B3220">
        <w:trPr>
          <w:trHeight w:val="20"/>
          <w:jc w:val="center"/>
        </w:trPr>
        <w:tc>
          <w:tcPr>
            <w:tcW w:w="1588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88FECE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 xml:space="preserve">Personale coinvolto nelle </w:t>
            </w:r>
            <w:r w:rsidRPr="009C35C4"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>attività coperte dal sistema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 xml:space="preserve"> oggetto della richiesta: n° addetti compresi collaboratori esterni, lavoratori interinali, ecc.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A429AF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↓ 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N°di linee produttive</w:t>
            </w:r>
          </w:p>
        </w:tc>
      </w:tr>
      <w:tr w:rsidR="00FB696D" w:rsidRPr="009C35C4" w14:paraId="198FD42E" w14:textId="77777777" w:rsidTr="009B3220">
        <w:trPr>
          <w:trHeight w:val="20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49488D2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/>
                <w:sz w:val="18"/>
                <w:szCs w:val="18"/>
                <w:lang w:val="fr-FR"/>
              </w:rPr>
              <w:t>↓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Fissi full time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1519B43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/>
                <w:sz w:val="18"/>
                <w:szCs w:val="18"/>
                <w:lang w:val="fr-FR"/>
              </w:rPr>
              <w:t>↓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Fissi part time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2BE0AF1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/>
                <w:sz w:val="18"/>
                <w:szCs w:val="18"/>
                <w:lang w:val="fr-FR"/>
              </w:rPr>
              <w:t>↓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Stagionali /interinali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5FB6A2D4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b/>
                <w:sz w:val="18"/>
                <w:szCs w:val="18"/>
                <w:lang w:val="fr-FR"/>
              </w:rPr>
              <w:t>↓Totale addetti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C9192B4" w14:textId="77777777" w:rsidR="00FB696D" w:rsidRPr="009C35C4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↓Totale addetti impegnati nelle sole linee di confezionamento</w:t>
            </w:r>
          </w:p>
        </w:tc>
        <w:tc>
          <w:tcPr>
            <w:tcW w:w="1134" w:type="dxa"/>
            <w:vMerge/>
            <w:shd w:val="clear" w:color="auto" w:fill="auto"/>
          </w:tcPr>
          <w:p w14:paraId="77B5EE9C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9C35C4" w14:paraId="3DD4F55F" w14:textId="77777777" w:rsidTr="009B3220">
        <w:trPr>
          <w:trHeight w:val="20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BA5C7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N. turni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39E8E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N. addetti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69091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Ore/gg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4E27E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N.addetti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1D11D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Mesi/Anno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4178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N.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9C35C4">
              <w:rPr>
                <w:rFonts w:ascii="Arial" w:hAnsi="Arial" w:cs="Arial"/>
                <w:sz w:val="18"/>
                <w:szCs w:val="18"/>
                <w:lang w:val="fr-FR"/>
              </w:rPr>
              <w:t>addetti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EC5CDB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B3033F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903884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9C35C4" w14:paraId="29F997E3" w14:textId="77777777" w:rsidTr="009B3220">
        <w:trPr>
          <w:trHeight w:val="20"/>
          <w:jc w:val="center"/>
        </w:trPr>
        <w:tc>
          <w:tcPr>
            <w:tcW w:w="1021" w:type="dxa"/>
            <w:shd w:val="clear" w:color="auto" w:fill="E0E0E0"/>
          </w:tcPr>
          <w:p w14:paraId="2DD61A0D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1" w:type="dxa"/>
            <w:shd w:val="clear" w:color="auto" w:fill="E0E0E0"/>
          </w:tcPr>
          <w:p w14:paraId="09B224B7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1" w:type="dxa"/>
            <w:shd w:val="clear" w:color="auto" w:fill="E0E0E0"/>
          </w:tcPr>
          <w:p w14:paraId="1237389B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1" w:type="dxa"/>
            <w:shd w:val="clear" w:color="auto" w:fill="E0E0E0"/>
          </w:tcPr>
          <w:p w14:paraId="6B8347A8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77" w:type="dxa"/>
            <w:shd w:val="clear" w:color="auto" w:fill="E0E0E0"/>
          </w:tcPr>
          <w:p w14:paraId="2660DE76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1" w:type="dxa"/>
            <w:shd w:val="clear" w:color="auto" w:fill="E0E0E0"/>
          </w:tcPr>
          <w:p w14:paraId="6D431408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1" w:type="dxa"/>
            <w:shd w:val="clear" w:color="auto" w:fill="E0E0E0"/>
          </w:tcPr>
          <w:p w14:paraId="41645577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shd w:val="clear" w:color="auto" w:fill="E0E0E0"/>
          </w:tcPr>
          <w:p w14:paraId="412F9910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0E0E0"/>
          </w:tcPr>
          <w:p w14:paraId="5A0FC4B1" w14:textId="77777777" w:rsidR="00FB696D" w:rsidRPr="009C35C4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6744B448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p w14:paraId="51C51FAC" w14:textId="77777777" w:rsidR="00FB696D" w:rsidRDefault="00FB696D" w:rsidP="00FB696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EC43B8" w14:textId="77777777" w:rsidR="00946BDF" w:rsidRDefault="00946BDF" w:rsidP="00FB696D">
      <w:pPr>
        <w:pStyle w:val="Default"/>
        <w:snapToGrid w:val="0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198BA824" w14:textId="77777777" w:rsidR="00946BDF" w:rsidRDefault="00946BDF" w:rsidP="00FB696D">
      <w:pPr>
        <w:pStyle w:val="Default"/>
        <w:snapToGrid w:val="0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26561FC1" w14:textId="77777777" w:rsidR="00946BDF" w:rsidRDefault="00946BDF" w:rsidP="00FB696D">
      <w:pPr>
        <w:pStyle w:val="Default"/>
        <w:snapToGrid w:val="0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7AD4291E" w14:textId="77777777" w:rsidR="00946BDF" w:rsidRDefault="00946BDF" w:rsidP="00FB696D">
      <w:pPr>
        <w:pStyle w:val="Default"/>
        <w:snapToGrid w:val="0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125CEA72" w14:textId="510D005F" w:rsidR="00FB696D" w:rsidRPr="004A0135" w:rsidRDefault="00FB696D" w:rsidP="00FB696D">
      <w:pPr>
        <w:pStyle w:val="Default"/>
        <w:snapToGrid w:val="0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4A0135">
        <w:rPr>
          <w:rFonts w:ascii="Arial" w:hAnsi="Arial" w:cs="Arial"/>
          <w:b/>
          <w:sz w:val="20"/>
          <w:szCs w:val="20"/>
          <w:lang w:val="fr-FR"/>
        </w:rPr>
        <w:t>UNIT</w:t>
      </w:r>
      <w:r>
        <w:rPr>
          <w:rFonts w:ascii="Arial" w:hAnsi="Arial" w:cs="Arial"/>
          <w:b/>
          <w:sz w:val="20"/>
          <w:szCs w:val="20"/>
          <w:lang w:val="fr-FR"/>
        </w:rPr>
        <w:t>À</w:t>
      </w:r>
      <w:r w:rsidRPr="004A0135">
        <w:rPr>
          <w:rFonts w:ascii="Arial" w:hAnsi="Arial" w:cs="Arial"/>
          <w:b/>
          <w:sz w:val="20"/>
          <w:szCs w:val="20"/>
          <w:lang w:val="fr-FR"/>
        </w:rPr>
        <w:t xml:space="preserve"> DA CERTIFICARE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6"/>
        <w:gridCol w:w="2733"/>
        <w:gridCol w:w="2127"/>
        <w:gridCol w:w="1784"/>
      </w:tblGrid>
      <w:tr w:rsidR="00FB696D" w:rsidRPr="004A0135" w14:paraId="7AA59BA7" w14:textId="77777777" w:rsidTr="009B3220">
        <w:trPr>
          <w:jc w:val="center"/>
        </w:trPr>
        <w:tc>
          <w:tcPr>
            <w:tcW w:w="97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9ACC8B" w14:textId="77777777" w:rsidR="00FB696D" w:rsidRPr="004A0135" w:rsidRDefault="00FB696D" w:rsidP="009B3220">
            <w:pPr>
              <w:pStyle w:val="Default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135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>Indicare Siti da sottoporre a certificazione</w:t>
            </w:r>
          </w:p>
        </w:tc>
      </w:tr>
      <w:tr w:rsidR="00FB696D" w:rsidRPr="004A0135" w14:paraId="5852EC1C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vAlign w:val="center"/>
          </w:tcPr>
          <w:p w14:paraId="3E51477C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135">
              <w:rPr>
                <w:rFonts w:ascii="Arial" w:hAnsi="Arial" w:cs="Arial"/>
                <w:sz w:val="18"/>
                <w:szCs w:val="18"/>
              </w:rPr>
              <w:t xml:space="preserve">Indirizzo dei Siti Operativi a cui si applica la certificazione (inclusa Sede Operativa). In caso di </w:t>
            </w:r>
            <w:r w:rsidRPr="004A0135">
              <w:rPr>
                <w:rFonts w:ascii="Arial" w:hAnsi="Arial" w:cs="Arial"/>
                <w:b/>
                <w:sz w:val="18"/>
                <w:szCs w:val="18"/>
              </w:rPr>
              <w:t xml:space="preserve">commercializzazione di prodotti a marchio proprio </w:t>
            </w:r>
            <w:r w:rsidRPr="004A0135">
              <w:rPr>
                <w:rFonts w:ascii="Arial" w:hAnsi="Arial" w:cs="Arial"/>
                <w:sz w:val="18"/>
                <w:szCs w:val="18"/>
              </w:rPr>
              <w:t>riportare tutti i fornitori e relativi siti.</w:t>
            </w:r>
          </w:p>
        </w:tc>
        <w:tc>
          <w:tcPr>
            <w:tcW w:w="2551" w:type="dxa"/>
            <w:vAlign w:val="center"/>
          </w:tcPr>
          <w:p w14:paraId="4F303697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135">
              <w:rPr>
                <w:rFonts w:ascii="Arial" w:hAnsi="Arial" w:cs="Arial"/>
                <w:sz w:val="18"/>
                <w:szCs w:val="18"/>
              </w:rPr>
              <w:t>Attività del sito (es.: produzione, stoccaggio, ecc)</w:t>
            </w:r>
          </w:p>
        </w:tc>
        <w:tc>
          <w:tcPr>
            <w:tcW w:w="1985" w:type="dxa"/>
            <w:vAlign w:val="center"/>
          </w:tcPr>
          <w:p w14:paraId="07AB10D5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135">
              <w:rPr>
                <w:rFonts w:ascii="Arial" w:hAnsi="Arial" w:cs="Arial"/>
                <w:sz w:val="18"/>
                <w:szCs w:val="18"/>
              </w:rPr>
              <w:t xml:space="preserve">Prodotti </w:t>
            </w:r>
          </w:p>
        </w:tc>
        <w:tc>
          <w:tcPr>
            <w:tcW w:w="166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8B163EA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135">
              <w:rPr>
                <w:rFonts w:ascii="Arial" w:hAnsi="Arial" w:cs="Arial"/>
                <w:sz w:val="18"/>
                <w:szCs w:val="18"/>
              </w:rPr>
              <w:t>In caso di attività stagionali riportare il periodo di seguito</w:t>
            </w:r>
          </w:p>
        </w:tc>
      </w:tr>
      <w:tr w:rsidR="00FB696D" w:rsidRPr="004A0135" w14:paraId="5B521C40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shd w:val="clear" w:color="auto" w:fill="D9D9D9"/>
          </w:tcPr>
          <w:p w14:paraId="0038E1CA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213AC047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5EF189E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904FCD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696D" w:rsidRPr="004A0135" w14:paraId="332EF11A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shd w:val="clear" w:color="auto" w:fill="D9D9D9"/>
          </w:tcPr>
          <w:p w14:paraId="7812A69A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7E8E5C99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3683671F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right w:val="single" w:sz="12" w:space="0" w:color="auto"/>
              <w:tr2bl w:val="nil"/>
            </w:tcBorders>
            <w:shd w:val="clear" w:color="auto" w:fill="D9D9D9"/>
            <w:vAlign w:val="center"/>
          </w:tcPr>
          <w:p w14:paraId="6A17EEBE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696D" w:rsidRPr="004A0135" w14:paraId="1CE68E5D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shd w:val="clear" w:color="auto" w:fill="D9D9D9"/>
          </w:tcPr>
          <w:p w14:paraId="2AE43283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0F728AAF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383F0CCE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5DAFB46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696D" w:rsidRPr="004A0135" w14:paraId="3C6B28C8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shd w:val="clear" w:color="auto" w:fill="D9D9D9"/>
          </w:tcPr>
          <w:p w14:paraId="53F048C5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4424963E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4AA498D9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888BE2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696D" w:rsidRPr="004A0135" w14:paraId="1E4568F4" w14:textId="77777777" w:rsidTr="009B3220">
        <w:trPr>
          <w:jc w:val="center"/>
        </w:trPr>
        <w:tc>
          <w:tcPr>
            <w:tcW w:w="3590" w:type="dxa"/>
            <w:tcBorders>
              <w:left w:val="single" w:sz="12" w:space="0" w:color="auto"/>
            </w:tcBorders>
            <w:shd w:val="clear" w:color="auto" w:fill="D9D9D9"/>
          </w:tcPr>
          <w:p w14:paraId="760845AA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36656FC3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C7D5FFB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0D81FB7" w14:textId="77777777" w:rsidR="00FB696D" w:rsidRPr="004A0135" w:rsidRDefault="00FB696D" w:rsidP="009B3220">
            <w:pPr>
              <w:pStyle w:val="Default"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7D81854" w14:textId="77777777" w:rsidR="00FB696D" w:rsidRDefault="00FB696D" w:rsidP="00FB696D">
      <w:pPr>
        <w:pStyle w:val="Default"/>
        <w:snapToGri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4479"/>
        <w:gridCol w:w="1531"/>
      </w:tblGrid>
      <w:tr w:rsidR="00FB696D" w:rsidRPr="00CC2BD9" w14:paraId="252DF93D" w14:textId="77777777" w:rsidTr="004D77AC">
        <w:trPr>
          <w:jc w:val="center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69FA29C" w14:textId="77777777" w:rsidR="00FB696D" w:rsidRPr="00CC2BD9" w:rsidRDefault="00FB696D" w:rsidP="009B3220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ALTRE INFORMAZIONI</w:t>
            </w:r>
          </w:p>
        </w:tc>
      </w:tr>
      <w:tr w:rsidR="00FB696D" w:rsidRPr="00CC2BD9" w14:paraId="32646834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6FBF6655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Descrizione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CC5CE88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Esempi</w:t>
            </w:r>
          </w:p>
        </w:tc>
        <w:tc>
          <w:tcPr>
            <w:tcW w:w="1531" w:type="dxa"/>
            <w:shd w:val="clear" w:color="auto" w:fill="D9D9D9"/>
          </w:tcPr>
          <w:p w14:paraId="6B90F06D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Barrare con X le caselle relative</w:t>
            </w:r>
          </w:p>
        </w:tc>
      </w:tr>
      <w:tr w:rsidR="00FB696D" w:rsidRPr="00CC2BD9" w14:paraId="542EB74F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50FE6E3A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Processi estremamente complessi e prodotti con un numero di ingredienti che richiedono uno studio approfondito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BD79105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Tecnologia di processo: farmaci complessi, prodotti dolciari complessi, attività di macellazione; </w:t>
            </w:r>
          </w:p>
        </w:tc>
        <w:tc>
          <w:tcPr>
            <w:tcW w:w="1531" w:type="dxa"/>
            <w:shd w:val="clear" w:color="auto" w:fill="D9D9D9"/>
          </w:tcPr>
          <w:p w14:paraId="27E34083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30165036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1F3B23BF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Processi complessi e prodotti con un gran numero di ingredienti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AD72C41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Tecnologia di processo: farmaci, prodotti agroalimentari precotti</w:t>
            </w:r>
          </w:p>
        </w:tc>
        <w:tc>
          <w:tcPr>
            <w:tcW w:w="1531" w:type="dxa"/>
            <w:shd w:val="clear" w:color="auto" w:fill="D9D9D9"/>
          </w:tcPr>
          <w:p w14:paraId="6BC99998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0CDC15CD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630FE1FC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Processi semplici e prodotti con un gran numero di ingredienti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35D6D7D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integratori alimentari, cosmetici</w:t>
            </w:r>
          </w:p>
        </w:tc>
        <w:tc>
          <w:tcPr>
            <w:tcW w:w="1531" w:type="dxa"/>
            <w:shd w:val="clear" w:color="auto" w:fill="D9D9D9"/>
          </w:tcPr>
          <w:p w14:paraId="623E58A8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431F6A8A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723D1B1B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Rischio medio o limitato di contaminazione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D45DF82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Prodotti agroalimentari: succhi di frutta, merendine, biscotti</w:t>
            </w:r>
          </w:p>
        </w:tc>
        <w:tc>
          <w:tcPr>
            <w:tcW w:w="1531" w:type="dxa"/>
            <w:shd w:val="clear" w:color="auto" w:fill="D9D9D9"/>
          </w:tcPr>
          <w:p w14:paraId="6C9C4C13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2E02C832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274710DE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Rischio limitato di contaminazione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C5EDB3A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Prodotti con processi tecnologici semplici: formaggi, pastificio, ecc.</w:t>
            </w:r>
          </w:p>
        </w:tc>
        <w:tc>
          <w:tcPr>
            <w:tcW w:w="1531" w:type="dxa"/>
            <w:shd w:val="clear" w:color="auto" w:fill="D9D9D9"/>
          </w:tcPr>
          <w:p w14:paraId="0E0D4452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5C9AD220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3BC6E7CD" w14:textId="77777777" w:rsidR="00FB696D" w:rsidRPr="00D16D07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16D07">
              <w:rPr>
                <w:rFonts w:ascii="Arial" w:hAnsi="Arial" w:cs="Arial"/>
                <w:bCs/>
                <w:i/>
                <w:sz w:val="18"/>
                <w:szCs w:val="18"/>
              </w:rPr>
              <w:t>Rischio nullo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8B781CE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Caffè, farina, ecc.</w:t>
            </w:r>
          </w:p>
        </w:tc>
        <w:tc>
          <w:tcPr>
            <w:tcW w:w="1531" w:type="dxa"/>
            <w:shd w:val="clear" w:color="auto" w:fill="D9D9D9"/>
          </w:tcPr>
          <w:p w14:paraId="12FBAFFA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B696D" w:rsidRPr="00CC2BD9" w14:paraId="1EFC4E54" w14:textId="77777777" w:rsidTr="004D77AC">
        <w:trPr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3A7BFA54" w14:textId="77777777" w:rsidR="00FB696D" w:rsidRPr="00D16D07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16D07">
              <w:rPr>
                <w:rFonts w:ascii="Arial" w:hAnsi="Arial" w:cs="Arial"/>
                <w:bCs/>
                <w:i/>
                <w:sz w:val="18"/>
                <w:szCs w:val="18"/>
              </w:rPr>
              <w:t>Presenza di altre certificazioni rilasciate da Bureau Veritas.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13F4726" w14:textId="77777777" w:rsidR="00FB696D" w:rsidRPr="00CC2BD9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2BD9">
              <w:rPr>
                <w:rFonts w:ascii="Arial" w:hAnsi="Arial" w:cs="Arial"/>
                <w:bCs/>
                <w:i/>
                <w:sz w:val="18"/>
                <w:szCs w:val="18"/>
              </w:rPr>
              <w:t>Per esempio ISO 9001, ISO 22000, ISO 22005, BRC-IFS ecc.</w:t>
            </w:r>
          </w:p>
        </w:tc>
        <w:tc>
          <w:tcPr>
            <w:tcW w:w="1531" w:type="dxa"/>
            <w:shd w:val="clear" w:color="auto" w:fill="D9D9D9"/>
          </w:tcPr>
          <w:p w14:paraId="33996674" w14:textId="77777777" w:rsidR="00FB696D" w:rsidRPr="00CC2BD9" w:rsidRDefault="00FB696D" w:rsidP="009B32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5055AC5B" w14:textId="77777777" w:rsidR="00FB696D" w:rsidRDefault="00FB696D" w:rsidP="00FB696D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FB696D" w:rsidRPr="00131FBD" w14:paraId="33617D05" w14:textId="77777777" w:rsidTr="004D77AC">
        <w:trPr>
          <w:trHeight w:val="20"/>
          <w:jc w:val="center"/>
        </w:trPr>
        <w:tc>
          <w:tcPr>
            <w:tcW w:w="10490" w:type="dxa"/>
            <w:shd w:val="clear" w:color="auto" w:fill="E0E0E0"/>
            <w:vAlign w:val="center"/>
          </w:tcPr>
          <w:p w14:paraId="0811F144" w14:textId="77777777" w:rsidR="00FB696D" w:rsidRPr="00131FBD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</w:pPr>
            <w:r w:rsidRPr="00131FBD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>Eventuali certificazioni già in possesso dell’azienda (ISO 9001, ISO 22000, BRC-IFS, ecc.):________________________</w:t>
            </w:r>
          </w:p>
        </w:tc>
      </w:tr>
      <w:tr w:rsidR="00FB696D" w:rsidRPr="00131FBD" w14:paraId="081ED70B" w14:textId="77777777" w:rsidTr="004D77AC">
        <w:trPr>
          <w:trHeight w:val="20"/>
          <w:jc w:val="center"/>
        </w:trPr>
        <w:tc>
          <w:tcPr>
            <w:tcW w:w="10490" w:type="dxa"/>
            <w:shd w:val="clear" w:color="auto" w:fill="E0E0E0"/>
            <w:vAlign w:val="center"/>
          </w:tcPr>
          <w:p w14:paraId="3E0605F1" w14:textId="77777777" w:rsidR="00FB696D" w:rsidRPr="00131FBD" w:rsidRDefault="00FB696D" w:rsidP="009B322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31FBD">
              <w:rPr>
                <w:rFonts w:ascii="Arial" w:hAnsi="Arial" w:cs="Arial"/>
                <w:bCs/>
                <w:i/>
                <w:sz w:val="18"/>
                <w:szCs w:val="18"/>
              </w:rPr>
              <w:t>Periodo in cui si richiede la verifica di certificazione:___________________</w:t>
            </w:r>
          </w:p>
        </w:tc>
      </w:tr>
      <w:tr w:rsidR="00FB696D" w:rsidRPr="00131FBD" w14:paraId="0A506828" w14:textId="77777777" w:rsidTr="004D77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auto"/>
        </w:tblPrEx>
        <w:trPr>
          <w:trHeight w:val="20"/>
          <w:jc w:val="center"/>
        </w:trPr>
        <w:tc>
          <w:tcPr>
            <w:tcW w:w="10490" w:type="dxa"/>
            <w:vAlign w:val="center"/>
          </w:tcPr>
          <w:p w14:paraId="222C6CC2" w14:textId="77777777" w:rsidR="00FB696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FBD">
              <w:rPr>
                <w:rFonts w:ascii="Arial" w:hAnsi="Arial" w:cs="Arial"/>
                <w:sz w:val="18"/>
                <w:szCs w:val="18"/>
              </w:rPr>
              <w:t xml:space="preserve">Dichiarazione relativa l’esistenza o meno di pregresse sanzioni e/o condanne, procedimenti o contenziosi in corso relativi a particolari aspetti organizzativi e/o tecnici, correlati agli standard per i quali si chiede la certificazione </w:t>
            </w:r>
          </w:p>
          <w:p w14:paraId="1D5504F4" w14:textId="77777777" w:rsidR="00FB696D" w:rsidRPr="00131FB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ABBA23" w14:textId="77777777" w:rsidR="00FB696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FBD">
              <w:rPr>
                <w:rFonts w:ascii="Arial" w:hAnsi="Arial" w:cs="Arial"/>
                <w:sz w:val="18"/>
                <w:szCs w:val="18"/>
              </w:rPr>
              <w:t>sì, esistono</w:t>
            </w:r>
            <w:r w:rsidRPr="00131FB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131FBD">
              <w:rPr>
                <w:rFonts w:ascii="Arial" w:hAnsi="Arial" w:cs="Arial"/>
                <w:sz w:val="18"/>
                <w:szCs w:val="18"/>
              </w:rPr>
              <w:t xml:space="preserve">        no, non esistono</w:t>
            </w:r>
            <w:r w:rsidRPr="00131FBD">
              <w:rPr>
                <w:rFonts w:ascii="Arial" w:hAnsi="Arial" w:cs="Arial"/>
                <w:sz w:val="18"/>
                <w:szCs w:val="18"/>
              </w:rPr>
              <w:sym w:font="Wingdings" w:char="F071"/>
            </w:r>
          </w:p>
          <w:p w14:paraId="1410C515" w14:textId="77777777" w:rsidR="00FB696D" w:rsidRPr="00131FB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56D7A" w14:textId="77777777" w:rsidR="00FB696D" w:rsidRPr="00131FB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FBD">
              <w:rPr>
                <w:rFonts w:ascii="Arial" w:hAnsi="Arial" w:cs="Arial"/>
                <w:sz w:val="18"/>
                <w:szCs w:val="18"/>
              </w:rPr>
              <w:t>In caso positivo riportare una sintetica descrizione dei contenuti e delle azioni intraprese (se utile fare riferimento a specifici allegati)</w:t>
            </w:r>
          </w:p>
          <w:p w14:paraId="6825B9A9" w14:textId="77777777" w:rsidR="00FB696D" w:rsidRPr="00131FBD" w:rsidRDefault="00FB696D" w:rsidP="009B32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FB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9B87F40" w14:textId="77777777" w:rsidR="00FB696D" w:rsidRDefault="00FB696D" w:rsidP="00FB696D">
      <w:pPr>
        <w:rPr>
          <w:rFonts w:ascii="Arial" w:hAnsi="Arial" w:cs="Arial"/>
          <w:sz w:val="20"/>
          <w:szCs w:val="20"/>
        </w:rPr>
      </w:pPr>
    </w:p>
    <w:p w14:paraId="4A419C29" w14:textId="0972788B" w:rsidR="00FB696D" w:rsidRDefault="00FB696D" w:rsidP="00FB696D">
      <w:pPr>
        <w:jc w:val="both"/>
        <w:rPr>
          <w:rFonts w:ascii="Arial" w:hAnsi="Arial" w:cs="Arial"/>
          <w:sz w:val="20"/>
          <w:szCs w:val="20"/>
        </w:rPr>
      </w:pPr>
      <w:r w:rsidRPr="000E6AFE">
        <w:rPr>
          <w:rFonts w:ascii="Arial" w:hAnsi="Arial" w:cs="Arial"/>
          <w:sz w:val="20"/>
          <w:szCs w:val="20"/>
        </w:rPr>
        <w:t>Al ricevimento della presente scheda QCertificazioni Vi invierà un’offerta per le attività di certificazione richieste, all’indirizzo da Voi indicato, nonché il Regolamento di Certificazione EIA (Europe Islamic Association) – HALAL- Rev.1.0.</w:t>
      </w:r>
      <w:r w:rsidR="004D77AC">
        <w:rPr>
          <w:rFonts w:ascii="Arial" w:hAnsi="Arial" w:cs="Arial"/>
          <w:sz w:val="20"/>
          <w:szCs w:val="20"/>
        </w:rPr>
        <w:t xml:space="preserve"> </w:t>
      </w:r>
      <w:r w:rsidRPr="000E6AFE">
        <w:rPr>
          <w:rFonts w:ascii="Arial" w:hAnsi="Arial" w:cs="Arial"/>
          <w:sz w:val="20"/>
          <w:szCs w:val="20"/>
        </w:rPr>
        <w:t>Si autorizza il trattamento dei dati ai sensi e per gli effetti del Regolamento UE 2016/679</w:t>
      </w:r>
      <w:r>
        <w:rPr>
          <w:rFonts w:ascii="Arial" w:hAnsi="Arial" w:cs="Arial"/>
          <w:sz w:val="20"/>
          <w:szCs w:val="20"/>
        </w:rPr>
        <w:t>.</w:t>
      </w:r>
    </w:p>
    <w:p w14:paraId="5210AC62" w14:textId="77777777" w:rsidR="00FB696D" w:rsidRPr="000E6AFE" w:rsidRDefault="00FB696D" w:rsidP="00FB696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3747"/>
        <w:gridCol w:w="4117"/>
      </w:tblGrid>
      <w:tr w:rsidR="00FB696D" w:rsidRPr="000E6AFE" w14:paraId="1B488015" w14:textId="77777777" w:rsidTr="009B3220">
        <w:trPr>
          <w:cantSplit/>
          <w:trHeight w:val="20"/>
          <w:jc w:val="center"/>
        </w:trPr>
        <w:tc>
          <w:tcPr>
            <w:tcW w:w="10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1FD1F" w14:textId="77777777" w:rsidR="00FB696D" w:rsidRPr="000E6AFE" w:rsidRDefault="00FB696D" w:rsidP="009B322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E6AFE">
              <w:rPr>
                <w:rFonts w:ascii="Arial" w:hAnsi="Arial" w:cs="Arial"/>
                <w:bCs/>
                <w:i/>
                <w:sz w:val="18"/>
                <w:szCs w:val="18"/>
              </w:rPr>
              <w:t>A cura dell'Azienda</w:t>
            </w:r>
          </w:p>
        </w:tc>
      </w:tr>
      <w:tr w:rsidR="00FB696D" w:rsidRPr="000E6AFE" w14:paraId="51A0F801" w14:textId="77777777" w:rsidTr="009B3220">
        <w:trPr>
          <w:cantSplit/>
          <w:trHeight w:val="567"/>
          <w:jc w:val="center"/>
        </w:trPr>
        <w:tc>
          <w:tcPr>
            <w:tcW w:w="2689" w:type="dxa"/>
            <w:tcBorders>
              <w:top w:val="double" w:sz="4" w:space="0" w:color="auto"/>
            </w:tcBorders>
          </w:tcPr>
          <w:p w14:paraId="476655BC" w14:textId="77777777" w:rsidR="00FB696D" w:rsidRPr="000E6AFE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0E6AFE">
              <w:rPr>
                <w:rFonts w:ascii="Arial" w:hAnsi="Arial" w:cs="Arial"/>
                <w:sz w:val="18"/>
                <w:szCs w:val="18"/>
              </w:rPr>
              <w:t>Data di compilazione</w:t>
            </w:r>
          </w:p>
        </w:tc>
        <w:tc>
          <w:tcPr>
            <w:tcW w:w="3864" w:type="dxa"/>
            <w:tcBorders>
              <w:top w:val="double" w:sz="4" w:space="0" w:color="auto"/>
            </w:tcBorders>
          </w:tcPr>
          <w:p w14:paraId="3BF3D84D" w14:textId="77777777" w:rsidR="00FB696D" w:rsidRPr="000E6AFE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0E6AFE">
              <w:rPr>
                <w:rFonts w:ascii="Arial" w:hAnsi="Arial" w:cs="Arial"/>
                <w:sz w:val="18"/>
                <w:szCs w:val="18"/>
              </w:rPr>
              <w:t>Nominativo e funzione aziendale</w:t>
            </w:r>
          </w:p>
        </w:tc>
        <w:tc>
          <w:tcPr>
            <w:tcW w:w="4236" w:type="dxa"/>
            <w:tcBorders>
              <w:top w:val="double" w:sz="4" w:space="0" w:color="auto"/>
            </w:tcBorders>
          </w:tcPr>
          <w:p w14:paraId="14BDD4FF" w14:textId="77777777" w:rsidR="00FB696D" w:rsidRPr="000E6AFE" w:rsidRDefault="00FB696D" w:rsidP="009B3220">
            <w:pPr>
              <w:rPr>
                <w:rFonts w:ascii="Arial" w:hAnsi="Arial" w:cs="Arial"/>
                <w:sz w:val="18"/>
                <w:szCs w:val="18"/>
              </w:rPr>
            </w:pPr>
            <w:r w:rsidRPr="000E6AFE">
              <w:rPr>
                <w:rFonts w:ascii="Arial" w:hAnsi="Arial" w:cs="Arial"/>
                <w:sz w:val="18"/>
                <w:szCs w:val="18"/>
              </w:rPr>
              <w:t>Firma del rappresentante dell'Azienda</w:t>
            </w:r>
          </w:p>
        </w:tc>
      </w:tr>
    </w:tbl>
    <w:p w14:paraId="4D4671CD" w14:textId="39882CC6" w:rsidR="00B73B39" w:rsidRPr="004D77AC" w:rsidRDefault="00FB696D" w:rsidP="004D77AC">
      <w:pPr>
        <w:jc w:val="both"/>
        <w:rPr>
          <w:rFonts w:ascii="Arial" w:hAnsi="Arial" w:cs="Arial"/>
          <w:b/>
          <w:sz w:val="20"/>
          <w:szCs w:val="20"/>
        </w:rPr>
      </w:pPr>
      <w:r w:rsidRPr="00E91B19">
        <w:rPr>
          <w:rFonts w:ascii="Arial" w:hAnsi="Arial" w:cs="Arial"/>
          <w:sz w:val="20"/>
          <w:szCs w:val="20"/>
        </w:rPr>
        <w:t>I dati personali forniti con il presente questionario saranno trattati in conformità al Regolamento UE n. 2016/679 e al</w:t>
      </w:r>
      <w:r>
        <w:rPr>
          <w:rFonts w:ascii="Arial" w:hAnsi="Arial" w:cs="Arial"/>
          <w:sz w:val="20"/>
          <w:szCs w:val="20"/>
        </w:rPr>
        <w:t xml:space="preserve"> D. Lgs. 196/2003 e l’interessato potrà in ogni momento chiedere la cancellazione degli stessi dai nostri archivi.</w:t>
      </w:r>
    </w:p>
    <w:sectPr w:rsidR="00B73B39" w:rsidRPr="004D77AC">
      <w:headerReference w:type="default" r:id="rId9"/>
      <w:footerReference w:type="default" r:id="rId10"/>
      <w:headerReference w:type="first" r:id="rId11"/>
      <w:pgSz w:w="11900" w:h="16840"/>
      <w:pgMar w:top="1701" w:right="1134" w:bottom="1701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9175" w14:textId="77777777" w:rsidR="005C456C" w:rsidRDefault="005C456C">
      <w:r>
        <w:separator/>
      </w:r>
    </w:p>
  </w:endnote>
  <w:endnote w:type="continuationSeparator" w:id="0">
    <w:p w14:paraId="0B73F835" w14:textId="77777777" w:rsidR="005C456C" w:rsidRDefault="005C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CA14" w14:textId="77777777" w:rsidR="00B73B39" w:rsidRDefault="005C456C">
    <w:pPr>
      <w:pStyle w:val="Footer"/>
      <w:tabs>
        <w:tab w:val="clear" w:pos="4819"/>
        <w:tab w:val="clear" w:pos="9638"/>
        <w:tab w:val="left" w:pos="32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QCertificazioni |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4E5D0741" w14:textId="77777777" w:rsidR="00B73B39" w:rsidRDefault="00B73B39">
    <w:pPr>
      <w:pStyle w:val="Footer"/>
      <w:tabs>
        <w:tab w:val="clear" w:pos="9638"/>
        <w:tab w:val="right" w:pos="9612"/>
      </w:tabs>
    </w:pPr>
  </w:p>
  <w:p w14:paraId="61EC25F9" w14:textId="77777777" w:rsidR="00B73B39" w:rsidRDefault="00B73B39">
    <w:pPr>
      <w:pStyle w:val="Footer"/>
      <w:tabs>
        <w:tab w:val="clear" w:pos="9638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93DB" w14:textId="77777777" w:rsidR="005C456C" w:rsidRDefault="005C456C">
      <w:r>
        <w:separator/>
      </w:r>
    </w:p>
  </w:footnote>
  <w:footnote w:type="continuationSeparator" w:id="0">
    <w:p w14:paraId="481B3700" w14:textId="77777777" w:rsidR="005C456C" w:rsidRDefault="005C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208F" w14:textId="3FAD19FF" w:rsidR="00B73B39" w:rsidRDefault="005C456C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495D3D93" wp14:editId="1B68683A">
          <wp:simplePos x="0" y="0"/>
          <wp:positionH relativeFrom="page">
            <wp:posOffset>3810</wp:posOffset>
          </wp:positionH>
          <wp:positionV relativeFrom="page">
            <wp:posOffset>-56388</wp:posOffset>
          </wp:positionV>
          <wp:extent cx="7557963" cy="1069086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se-INDD-20253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D5438" wp14:editId="050A5825">
              <wp:simplePos x="0" y="0"/>
              <wp:positionH relativeFrom="page">
                <wp:posOffset>107950</wp:posOffset>
              </wp:positionH>
              <wp:positionV relativeFrom="page">
                <wp:posOffset>360045</wp:posOffset>
              </wp:positionV>
              <wp:extent cx="273050" cy="9169400"/>
              <wp:effectExtent l="3175" t="0" r="0" b="0"/>
              <wp:wrapNone/>
              <wp:docPr id="148468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916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F8FE5" w14:textId="75A6CDA4" w:rsidR="005C456C" w:rsidRPr="00805D31" w:rsidRDefault="005C456C" w:rsidP="005C456C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QC S.r.l.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MD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37 -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Domanda di certificazione  HALAL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Emissione: 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1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Revisione: 0</w:t>
                          </w:r>
                          <w:r w:rsidR="00BC3DB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Data: </w:t>
                          </w:r>
                          <w:r w:rsidR="00BC3DB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/07/2025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57318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Elaborata da RM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Verificata </w:t>
                          </w:r>
                          <w:r w:rsidRPr="00805D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da RQ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D54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.5pt;margin-top:28.35pt;width:21.5pt;height:72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PM6wEAAL8DAAAOAAAAZHJzL2Uyb0RvYy54bWysU8GO0zAQvSPxD5bvNGmBXTZqulq6KkJa&#10;FqSFD3AcO7FwPGbsNunfM3baLlpuiBxGY4/9PO/Ny/p2Giw7KAwGXM2Xi5Iz5SS0xnU1//F99+YD&#10;ZyEK1woLTtX8qAK/3bx+tR59pVbQg20VMgJxoRp9zfsYfVUUQfZqEGEBXjkqasBBRFpiV7QoRkIf&#10;bLEqy6tiBGw9glQh0O79XOSbjK+1kvGr1kFFZmtOvcUcMccmxWKzFlWHwvdGntoQ/9DFIIyjRy9Q&#10;9yIKtkfzF9RgJEIAHRcShgK0NlJlDsRmWb5g89QLrzIXEif4i0zh/8HKx8OT/4YsTh9hogFmEsE/&#10;gPwZmINtL1yn7hBh7JVo6eFlkqwYfahOV5PUoQoJpBm/QEtDFvsIGWjSOCRViCcjdBrA8SK6miKT&#10;tLm6flu+p4qk0s3y6uZdmadSiOp822OInxQMLCU1RxpqRheHhxBTN6I6H0mPBbCm3Rlr8wK7ZmuR&#10;HQQZYJe/TODFMevSYQfp2oyYdjLNxGzmGKdmomKi20B7JMIIs6HoB6AkxdU1URnJTzUPv/YCFWf2&#10;syPdkvnOCZ6T5pwIJ3sgW8qInM2LbZxtuvdoup7g59k4uCN1tcnEn1s5NUsuyXqcHJ1s+Oc6n3r+&#10;7za/AQAA//8DAFBLAwQUAAYACAAAACEAqDg0BOAAAAAJAQAADwAAAGRycy9kb3ducmV2LnhtbEyP&#10;wU7DMBBE70j8g7VIXFBrU5EEhThVhVQuSKAUonJ0Y5NE2OsodpvA17M9wfHtjGZnivXsLDuZMfQe&#10;JdwuBTCDjdc9thLe37aLe2AhKtTKejQSvk2AdXl5Uahc+wkrc9rFllEIhlxJ6GIccs5D0xmnwtIP&#10;Bkn79KNTkXBsuR7VROHO8pUQKXeqR/rQqcE8dqb52h2dhOr1p7rZ7tO6tvXHXTK9POHzZiXl9dW8&#10;eQAWzRz/zHCuT9WhpE4Hf0QdmCXOaEqUkKQZMNJTQXygeyJEBrws+P8F5S8AAAD//wMAUEsBAi0A&#10;FAAGAAgAAAAhALaDOJL+AAAA4QEAABMAAAAAAAAAAAAAAAAAAAAAAFtDb250ZW50X1R5cGVzXS54&#10;bWxQSwECLQAUAAYACAAAACEAOP0h/9YAAACUAQAACwAAAAAAAAAAAAAAAAAvAQAAX3JlbHMvLnJl&#10;bHNQSwECLQAUAAYACAAAACEAP38TzOsBAAC/AwAADgAAAAAAAAAAAAAAAAAuAgAAZHJzL2Uyb0Rv&#10;Yy54bWxQSwECLQAUAAYACAAAACEAqDg0BOAAAAAJAQAADwAAAAAAAAAAAAAAAABFBAAAZHJzL2Rv&#10;d25yZXYueG1sUEsFBgAAAAAEAAQA8wAAAFIFAAAAAA==&#10;" stroked="f">
              <v:textbox style="layout-flow:vertical;mso-layout-flow-alt:bottom-to-top" inset="0,0,0,0">
                <w:txbxContent>
                  <w:p w14:paraId="4BEF8FE5" w14:textId="75A6CDA4" w:rsidR="005C456C" w:rsidRPr="00805D31" w:rsidRDefault="005C456C" w:rsidP="005C456C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QC S.r.l.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MD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37 -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Domanda di certificazione  HALAL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Emissione: 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1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Revisione: 0</w:t>
                    </w:r>
                    <w:r w:rsidR="00BC3DB3">
                      <w:rPr>
                        <w:rFonts w:ascii="Arial" w:hAnsi="Arial" w:cs="Arial"/>
                        <w:sz w:val="12"/>
                        <w:szCs w:val="12"/>
                      </w:rPr>
                      <w:t>3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Data: </w:t>
                    </w:r>
                    <w:r w:rsidR="00BC3DB3">
                      <w:rPr>
                        <w:rFonts w:ascii="Arial" w:hAnsi="Arial" w:cs="Arial"/>
                        <w:sz w:val="12"/>
                        <w:szCs w:val="12"/>
                      </w:rPr>
                      <w:t>14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/07/2025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573184">
                      <w:rPr>
                        <w:rFonts w:ascii="Arial" w:hAnsi="Arial" w:cs="Arial"/>
                        <w:sz w:val="12"/>
                        <w:szCs w:val="12"/>
                      </w:rPr>
                      <w:t>Elaborata da RM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Verificata </w:t>
                    </w:r>
                    <w:r w:rsidRPr="00805D3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da RQ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AED0" w14:textId="77FB7BD0" w:rsidR="00B73B39" w:rsidRDefault="005C456C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7040298" wp14:editId="5BF4D74D">
          <wp:simplePos x="0" y="0"/>
          <wp:positionH relativeFrom="page">
            <wp:posOffset>3810</wp:posOffset>
          </wp:positionH>
          <wp:positionV relativeFrom="page">
            <wp:posOffset>-43815</wp:posOffset>
          </wp:positionV>
          <wp:extent cx="7557770" cy="106908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se-INDD-2025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D5438" wp14:editId="3B8C6617">
              <wp:simplePos x="0" y="0"/>
              <wp:positionH relativeFrom="page">
                <wp:posOffset>107950</wp:posOffset>
              </wp:positionH>
              <wp:positionV relativeFrom="page">
                <wp:posOffset>360045</wp:posOffset>
              </wp:positionV>
              <wp:extent cx="273050" cy="9169400"/>
              <wp:effectExtent l="3175" t="0" r="0" b="0"/>
              <wp:wrapNone/>
              <wp:docPr id="21399100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916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CE78E" w14:textId="4A4B24A7" w:rsidR="005C456C" w:rsidRPr="00805D31" w:rsidRDefault="005C456C" w:rsidP="005C456C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QC S.r.l.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MD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37 -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Domanda di certificazione  HALAL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Emissione: 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1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Revisione: 0</w:t>
                          </w:r>
                          <w:r w:rsidR="00BC3DB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Data: </w:t>
                          </w:r>
                          <w:r w:rsidR="00BC3DB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/07/2025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57318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Elaborata da RM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31D2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Verificata </w:t>
                          </w:r>
                          <w:r w:rsidRPr="00805D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da RQ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D54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.5pt;margin-top:28.35pt;width:21.5pt;height:7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hM7gEAAMYDAAAOAAAAZHJzL2Uyb0RvYy54bWysU8GO0zAQvSPxD5bvNGmBXTZqulq6KkJa&#10;FqSFD3AcJ7FwPGbsNunfM3aSLlpuiByssWf8PO/Ny/Z27A07KfQabMnXq5wzZSXU2rYl//H98OYD&#10;Zz4IWwsDVpX8rDy/3b1+tR1coTbQgakVMgKxvhhcybsQXJFlXnaqF34FTllKNoC9CLTFNqtRDITe&#10;m2yT51fZAFg7BKm8p9P7Kcl3Cb9plAxfm8arwEzJqbeQVkxrFddstxVFi8J1Ws5tiH/oohfa0qMX&#10;qHsRBDui/guq1xLBQxNWEvoMmkZLlTgQm3X+gs1TJ5xKXEgc7y4y+f8HKx9PT+4bsjB+hJEGmEh4&#10;9wDyp2cW9p2wrbpDhKFToqaH11GybHC+mK9GqX3hI0g1fIGahiyOARLQ2GAfVSGejNBpAOeL6GoM&#10;TNLh5vpt/p4yklI366ubd3maSiaK5bZDHz4p6FkMSo401IQuTg8+xG5EsZTExzwYXR+0MWmDbbU3&#10;yE6CDHBIXyLwoszYWGwhXpsQ40miGZlNHMNYjUzXswaRdQX1mXgjTL6i/4CCuG6uidFAtiq5/3UU&#10;qDgzny3JFz24BLgE1RIIKzsgd8qAnE2bfZjcenSo247gpxFZuCORG534P7cy90xmSbLMxo5u/HOf&#10;qp5/v91vAAAA//8DAFBLAwQUAAYACAAAACEAqDg0BOAAAAAJAQAADwAAAGRycy9kb3ducmV2Lnht&#10;bEyPwU7DMBBE70j8g7VIXFBrU5EEhThVhVQuSKAUonJ0Y5NE2OsodpvA17M9wfHtjGZnivXsLDuZ&#10;MfQeJdwuBTCDjdc9thLe37aLe2AhKtTKejQSvk2AdXl5Uahc+wkrc9rFllEIhlxJ6GIccs5D0xmn&#10;wtIPBkn79KNTkXBsuR7VROHO8pUQKXeqR/rQqcE8dqb52h2dhOr1p7rZ7tO6tvXHXTK9POHzZiXl&#10;9dW8eQAWzRz/zHCuT9WhpE4Hf0QdmCXOaEqUkKQZMNJTQXygeyJEBrws+P8F5S8AAAD//wMAUEsB&#10;Ai0AFAAGAAgAAAAhALaDOJL+AAAA4QEAABMAAAAAAAAAAAAAAAAAAAAAAFtDb250ZW50X1R5cGVz&#10;XS54bWxQSwECLQAUAAYACAAAACEAOP0h/9YAAACUAQAACwAAAAAAAAAAAAAAAAAvAQAAX3JlbHMv&#10;LnJlbHNQSwECLQAUAAYACAAAACEApD5ITO4BAADGAwAADgAAAAAAAAAAAAAAAAAuAgAAZHJzL2Uy&#10;b0RvYy54bWxQSwECLQAUAAYACAAAACEAqDg0BOAAAAAJAQAADwAAAAAAAAAAAAAAAABIBAAAZHJz&#10;L2Rvd25yZXYueG1sUEsFBgAAAAAEAAQA8wAAAFUFAAAAAA==&#10;" stroked="f">
              <v:textbox style="layout-flow:vertical;mso-layout-flow-alt:bottom-to-top" inset="0,0,0,0">
                <w:txbxContent>
                  <w:p w14:paraId="29DCE78E" w14:textId="4A4B24A7" w:rsidR="005C456C" w:rsidRPr="00805D31" w:rsidRDefault="005C456C" w:rsidP="005C456C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QC S.r.l.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MD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37 -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Domanda di certificazione  HALAL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Emissione: 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1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>Revisione: 0</w:t>
                    </w:r>
                    <w:r w:rsidR="00BC3DB3">
                      <w:rPr>
                        <w:rFonts w:ascii="Arial" w:hAnsi="Arial" w:cs="Arial"/>
                        <w:sz w:val="12"/>
                        <w:szCs w:val="12"/>
                      </w:rPr>
                      <w:t>3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Data: </w:t>
                    </w:r>
                    <w:r w:rsidR="00BC3DB3">
                      <w:rPr>
                        <w:rFonts w:ascii="Arial" w:hAnsi="Arial" w:cs="Arial"/>
                        <w:sz w:val="12"/>
                        <w:szCs w:val="12"/>
                      </w:rPr>
                      <w:t>14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/07/2025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573184">
                      <w:rPr>
                        <w:rFonts w:ascii="Arial" w:hAnsi="Arial" w:cs="Arial"/>
                        <w:sz w:val="12"/>
                        <w:szCs w:val="12"/>
                      </w:rPr>
                      <w:t>Elaborata da RM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</w:t>
                    </w:r>
                    <w:r w:rsidRPr="00A31D2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Verificata </w:t>
                    </w:r>
                    <w:r w:rsidRPr="00805D3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da RQ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534166" w14:textId="77777777" w:rsidR="00B73B39" w:rsidRDefault="00B73B39">
    <w:pPr>
      <w:pStyle w:val="Header"/>
      <w:tabs>
        <w:tab w:val="clear" w:pos="9638"/>
        <w:tab w:val="right" w:pos="9612"/>
      </w:tabs>
    </w:pPr>
  </w:p>
  <w:p w14:paraId="3400A5BF" w14:textId="77777777" w:rsidR="00B73B39" w:rsidRDefault="00B73B39">
    <w:pPr>
      <w:pStyle w:val="Header"/>
      <w:tabs>
        <w:tab w:val="clear" w:pos="9638"/>
        <w:tab w:val="right" w:pos="9612"/>
      </w:tabs>
    </w:pPr>
  </w:p>
  <w:p w14:paraId="17E35300" w14:textId="77777777" w:rsidR="00B73B39" w:rsidRDefault="00B73B39">
    <w:pPr>
      <w:pStyle w:val="Header"/>
      <w:tabs>
        <w:tab w:val="clear" w:pos="9638"/>
        <w:tab w:val="right" w:pos="9612"/>
      </w:tabs>
    </w:pPr>
  </w:p>
  <w:p w14:paraId="06F3ECD6" w14:textId="77777777" w:rsidR="00B73B39" w:rsidRDefault="00B73B39">
    <w:pPr>
      <w:pStyle w:val="Header"/>
      <w:tabs>
        <w:tab w:val="clear" w:pos="9638"/>
        <w:tab w:val="right" w:pos="9612"/>
      </w:tabs>
    </w:pPr>
  </w:p>
  <w:p w14:paraId="56D18C4E" w14:textId="77777777" w:rsidR="00B73B39" w:rsidRDefault="00B73B39">
    <w:pPr>
      <w:pStyle w:val="Header"/>
      <w:tabs>
        <w:tab w:val="clear" w:pos="9638"/>
        <w:tab w:val="right" w:pos="9612"/>
      </w:tabs>
    </w:pPr>
  </w:p>
  <w:p w14:paraId="40007FE0" w14:textId="77777777" w:rsidR="00B73B39" w:rsidRDefault="00B73B39">
    <w:pPr>
      <w:pStyle w:val="Header"/>
      <w:tabs>
        <w:tab w:val="clear" w:pos="9638"/>
        <w:tab w:val="right" w:pos="96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6C"/>
    <w:rsid w:val="001E2F50"/>
    <w:rsid w:val="004D77AC"/>
    <w:rsid w:val="00506401"/>
    <w:rsid w:val="005C456C"/>
    <w:rsid w:val="00657BEE"/>
    <w:rsid w:val="006975F8"/>
    <w:rsid w:val="00697E9C"/>
    <w:rsid w:val="00946BDF"/>
    <w:rsid w:val="00B73B39"/>
    <w:rsid w:val="00BC3DB3"/>
    <w:rsid w:val="00BE2F0A"/>
    <w:rsid w:val="00C27AC9"/>
    <w:rsid w:val="00F42A4E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F02C4"/>
  <w15:docId w15:val="{377F553C-E520-4527-A42B-657FE7B2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link w:val="HeaderChar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Arial" w:eastAsia="Arial" w:hAnsi="Arial" w:cs="Arial"/>
      <w:color w:val="000000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5C456C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5C456C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5C45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bdr w:val="none" w:sz="0" w:space="0" w:color="auto"/>
    </w:rPr>
  </w:style>
  <w:style w:type="paragraph" w:customStyle="1" w:styleId="CM1">
    <w:name w:val="CM1"/>
    <w:basedOn w:val="Default"/>
    <w:next w:val="Default"/>
    <w:rsid w:val="005C456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iannetti\OneDrive%20-%20Bureau%20Veritas\Onedrive\OneDrive%20-%20Bureau%20Veritas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f09b1-0d9a-446e-9caf-8400fc898d9e">
      <Terms xmlns="http://schemas.microsoft.com/office/infopath/2007/PartnerControls"/>
    </lcf76f155ced4ddcb4097134ff3c332f>
    <TaxCatchAll xmlns="72943a35-97e5-4fde-814a-3b46fae62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2F8C88FA4EA48AF78DF8066DDA7BE" ma:contentTypeVersion="19" ma:contentTypeDescription="Creare un nuovo documento." ma:contentTypeScope="" ma:versionID="4a3d997630ae913fa8066ca728e5cc71">
  <xsd:schema xmlns:xsd="http://www.w3.org/2001/XMLSchema" xmlns:xs="http://www.w3.org/2001/XMLSchema" xmlns:p="http://schemas.microsoft.com/office/2006/metadata/properties" xmlns:ns2="72943a35-97e5-4fde-814a-3b46fae629cc" xmlns:ns3="109f09b1-0d9a-446e-9caf-8400fc898d9e" targetNamespace="http://schemas.microsoft.com/office/2006/metadata/properties" ma:root="true" ma:fieldsID="b06d70e7bf34f70042d074bce548dc74" ns2:_="" ns3:_="">
    <xsd:import namespace="72943a35-97e5-4fde-814a-3b46fae629cc"/>
    <xsd:import namespace="109f09b1-0d9a-446e-9caf-8400fc898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43a35-97e5-4fde-814a-3b46fae6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e6c18-e21e-48fd-ba97-c3b4e34bd583}" ma:internalName="TaxCatchAll" ma:showField="CatchAllData" ma:web="72943a35-97e5-4fde-814a-3b46fae6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09b1-0d9a-446e-9caf-8400fc898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4DE3-6C1B-4441-A574-EAEDFA638F7F}">
  <ds:schemaRefs>
    <ds:schemaRef ds:uri="http://schemas.microsoft.com/office/2006/metadata/properties"/>
    <ds:schemaRef ds:uri="http://schemas.microsoft.com/office/infopath/2007/PartnerControls"/>
    <ds:schemaRef ds:uri="109f09b1-0d9a-446e-9caf-8400fc898d9e"/>
    <ds:schemaRef ds:uri="72943a35-97e5-4fde-814a-3b46fae629cc"/>
  </ds:schemaRefs>
</ds:datastoreItem>
</file>

<file path=customXml/itemProps2.xml><?xml version="1.0" encoding="utf-8"?>
<ds:datastoreItem xmlns:ds="http://schemas.openxmlformats.org/officeDocument/2006/customXml" ds:itemID="{656BA0ED-14AA-49B6-ABDC-CA15EB9F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90B89-DE8B-4341-B0FB-DCA52EE8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43a35-97e5-4fde-814a-3b46fae629cc"/>
    <ds:schemaRef ds:uri="109f09b1-0d9a-446e-9caf-8400fc89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GIANNETTI</dc:creator>
  <cp:lastModifiedBy>Francesca GIANNETTI</cp:lastModifiedBy>
  <cp:revision>8</cp:revision>
  <dcterms:created xsi:type="dcterms:W3CDTF">2025-07-08T06:52:00Z</dcterms:created>
  <dcterms:modified xsi:type="dcterms:W3CDTF">2025-07-14T06:59:00Z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0x01010096E2F8C88FA4EA48AF78DF8066DDA7BE</vt:lpwstr>
  </property>
  <property fmtid="{D5CDD505-2E9C-101B-9397-08002B2CF9AE}" pid="3" name="MediaServiceImageTags">
    <vt:lpwstr/>
  </property>
</Properties>
</file>