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BC62" w14:textId="77777777" w:rsidR="00874FB8" w:rsidRPr="00EF205F" w:rsidRDefault="00874FB8" w:rsidP="00874FB8">
      <w:pPr>
        <w:pStyle w:val="CorpoA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>
        <w:rPr>
          <w:rFonts w:ascii="Calibri" w:hAnsi="Calibri" w:cs="Calibri"/>
          <w:b/>
          <w:bCs/>
          <w:color w:val="auto"/>
          <w:sz w:val="32"/>
          <w:szCs w:val="32"/>
        </w:rPr>
        <w:t xml:space="preserve">RICHIESTA </w:t>
      </w:r>
      <w:r w:rsidRPr="00EF205F">
        <w:rPr>
          <w:rFonts w:ascii="Calibri" w:hAnsi="Calibri" w:cs="Calibri"/>
          <w:b/>
          <w:bCs/>
          <w:color w:val="auto"/>
          <w:sz w:val="32"/>
          <w:szCs w:val="32"/>
        </w:rPr>
        <w:t>CERTIFICATO DI ESPORTAZIONE PER I PRODOTTI BIOLOGICI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1605"/>
        <w:gridCol w:w="1601"/>
        <w:gridCol w:w="3210"/>
      </w:tblGrid>
      <w:tr w:rsidR="00874FB8" w:rsidRPr="00EF205F" w14:paraId="230E9345" w14:textId="77777777" w:rsidTr="006912D4">
        <w:trPr>
          <w:trHeight w:val="680"/>
        </w:trPr>
        <w:tc>
          <w:tcPr>
            <w:tcW w:w="2500" w:type="pct"/>
            <w:gridSpan w:val="2"/>
            <w:tcBorders>
              <w:bottom w:val="nil"/>
            </w:tcBorders>
          </w:tcPr>
          <w:p w14:paraId="0EDB5EE1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spacing w:after="0" w:line="240" w:lineRule="auto"/>
              <w:ind w:left="310" w:hanging="284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Autorità di controllo o organismo di controllo responsabili del rilascio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x-none"/>
              </w:rPr>
              <w:t xml:space="preserve">Supervisory authority or supervisory body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x-none"/>
              </w:rPr>
              <w:t>responsible</w:t>
            </w:r>
            <w:proofErr w:type="spellEnd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x-none"/>
              </w:rPr>
              <w:t xml:space="preserve"> for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x-none"/>
              </w:rPr>
              <w:t>issuing</w:t>
            </w:r>
            <w:proofErr w:type="spellEnd"/>
          </w:p>
        </w:tc>
        <w:tc>
          <w:tcPr>
            <w:tcW w:w="2500" w:type="pct"/>
            <w:gridSpan w:val="2"/>
            <w:tcBorders>
              <w:bottom w:val="nil"/>
            </w:tcBorders>
          </w:tcPr>
          <w:p w14:paraId="10D3A932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Riferimenti certificazione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/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Certification</w:t>
            </w:r>
            <w:proofErr w:type="spellEnd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references</w:t>
            </w:r>
            <w:proofErr w:type="spellEnd"/>
          </w:p>
        </w:tc>
      </w:tr>
      <w:tr w:rsidR="00874FB8" w:rsidRPr="00EF205F" w14:paraId="7A137672" w14:textId="77777777" w:rsidTr="006912D4">
        <w:trPr>
          <w:trHeight w:val="188"/>
        </w:trPr>
        <w:tc>
          <w:tcPr>
            <w:tcW w:w="2500" w:type="pct"/>
            <w:gridSpan w:val="2"/>
            <w:vMerge w:val="restart"/>
            <w:tcBorders>
              <w:top w:val="nil"/>
            </w:tcBorders>
          </w:tcPr>
          <w:p w14:paraId="01348913" w14:textId="77777777" w:rsidR="00874FB8" w:rsidRPr="00F25175" w:rsidRDefault="00874FB8" w:rsidP="006912D4">
            <w:pPr>
              <w:pStyle w:val="CorpoA"/>
              <w:ind w:left="312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F25175"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  <w:t>QCERTIFICAZIONI SRL</w:t>
            </w:r>
          </w:p>
          <w:p w14:paraId="577B4A8F" w14:textId="77777777" w:rsidR="00874FB8" w:rsidRPr="00F25175" w:rsidRDefault="00874FB8" w:rsidP="006912D4">
            <w:pPr>
              <w:pStyle w:val="CorpoA"/>
              <w:ind w:left="310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F25175">
              <w:rPr>
                <w:rFonts w:ascii="Calibri" w:hAnsi="Calibri" w:cs="Calibri"/>
                <w:color w:val="auto"/>
                <w:sz w:val="16"/>
                <w:szCs w:val="16"/>
              </w:rPr>
              <w:t>IT-BIO-014</w:t>
            </w: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2FE833AE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color w:val="auto"/>
                <w:sz w:val="16"/>
                <w:szCs w:val="16"/>
              </w:rPr>
              <w:t>Regolamento (UE) 2018/848</w:t>
            </w:r>
          </w:p>
        </w:tc>
      </w:tr>
      <w:tr w:rsidR="00874FB8" w:rsidRPr="00561370" w14:paraId="177F6E16" w14:textId="77777777" w:rsidTr="006912D4">
        <w:trPr>
          <w:trHeight w:val="187"/>
        </w:trPr>
        <w:tc>
          <w:tcPr>
            <w:tcW w:w="2500" w:type="pct"/>
            <w:gridSpan w:val="2"/>
            <w:vMerge/>
          </w:tcPr>
          <w:p w14:paraId="57B3E441" w14:textId="77777777" w:rsidR="00874FB8" w:rsidRPr="00F25175" w:rsidRDefault="00874FB8" w:rsidP="006912D4">
            <w:pPr>
              <w:pStyle w:val="CorpoA"/>
              <w:ind w:left="312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2B4880BC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874FB8" w:rsidRPr="00EF205F" w14:paraId="7C9EA131" w14:textId="77777777" w:rsidTr="00874FB8">
        <w:trPr>
          <w:trHeight w:val="455"/>
        </w:trPr>
        <w:tc>
          <w:tcPr>
            <w:tcW w:w="2500" w:type="pct"/>
            <w:gridSpan w:val="2"/>
            <w:tcBorders>
              <w:bottom w:val="nil"/>
            </w:tcBorders>
          </w:tcPr>
          <w:p w14:paraId="0EAF07E7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0" w:hanging="284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Numero di riferimento del certificato di esportazione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Export certificate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reference</w:t>
            </w:r>
            <w:proofErr w:type="spellEnd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500" w:type="pct"/>
            <w:gridSpan w:val="2"/>
            <w:tcBorders>
              <w:bottom w:val="nil"/>
            </w:tcBorders>
          </w:tcPr>
          <w:p w14:paraId="6BCEEE73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Esportatore /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x-none"/>
              </w:rPr>
              <w:t>Exporter</w:t>
            </w:r>
            <w:proofErr w:type="spellEnd"/>
          </w:p>
        </w:tc>
      </w:tr>
      <w:tr w:rsidR="00874FB8" w:rsidRPr="00EF205F" w14:paraId="194E14CC" w14:textId="77777777" w:rsidTr="006912D4">
        <w:trPr>
          <w:trHeight w:val="680"/>
        </w:trPr>
        <w:tc>
          <w:tcPr>
            <w:tcW w:w="2500" w:type="pct"/>
            <w:gridSpan w:val="2"/>
            <w:tcBorders>
              <w:top w:val="nil"/>
              <w:tl2br w:val="single" w:sz="4" w:space="0" w:color="auto"/>
              <w:tr2bl w:val="single" w:sz="4" w:space="0" w:color="auto"/>
            </w:tcBorders>
          </w:tcPr>
          <w:p w14:paraId="6C9AD8E6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0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0B7FD263" w14:textId="77777777" w:rsidR="00874FB8" w:rsidRPr="00660567" w:rsidRDefault="00874FB8" w:rsidP="00874FB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ind w:left="323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Nome Cliente</w:t>
            </w:r>
          </w:p>
          <w:p w14:paraId="41B6E9EB" w14:textId="77777777" w:rsidR="00874FB8" w:rsidRPr="00660567" w:rsidRDefault="00874FB8" w:rsidP="00874FB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ind w:left="323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Via, numero civico</w:t>
            </w:r>
          </w:p>
          <w:p w14:paraId="2138C0ED" w14:textId="77777777" w:rsidR="00874FB8" w:rsidRPr="00660567" w:rsidRDefault="00874FB8" w:rsidP="00874FB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 w:line="240" w:lineRule="auto"/>
              <w:ind w:left="323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Cap comune (provincia)</w:t>
            </w:r>
          </w:p>
        </w:tc>
      </w:tr>
      <w:tr w:rsidR="00874FB8" w:rsidRPr="00F25175" w14:paraId="3689188D" w14:textId="77777777" w:rsidTr="006912D4">
        <w:trPr>
          <w:trHeight w:val="680"/>
        </w:trPr>
        <w:tc>
          <w:tcPr>
            <w:tcW w:w="2500" w:type="pct"/>
            <w:gridSpan w:val="2"/>
            <w:tcBorders>
              <w:bottom w:val="nil"/>
            </w:tcBorders>
          </w:tcPr>
          <w:p w14:paraId="6380A1A3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0" w:hanging="284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Produttore o preparatore del prodotto /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 Producer or processor of the product</w:t>
            </w: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bottom w:val="nil"/>
            </w:tcBorders>
          </w:tcPr>
          <w:p w14:paraId="58C5C7A6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Autorità di controllo o organismo di controllo del produttore o preparatore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Control authority or control body of the producer or processor</w:t>
            </w:r>
          </w:p>
        </w:tc>
      </w:tr>
      <w:tr w:rsidR="00874FB8" w:rsidRPr="00874FB8" w14:paraId="2B1D498D" w14:textId="77777777" w:rsidTr="006912D4">
        <w:trPr>
          <w:trHeight w:val="680"/>
        </w:trPr>
        <w:tc>
          <w:tcPr>
            <w:tcW w:w="2500" w:type="pct"/>
            <w:gridSpan w:val="2"/>
            <w:tcBorders>
              <w:top w:val="nil"/>
            </w:tcBorders>
          </w:tcPr>
          <w:p w14:paraId="447FAC9E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0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F25175">
              <w:rPr>
                <w:rFonts w:ascii="Calibri" w:hAnsi="Calibri" w:cs="Calibri"/>
                <w:color w:val="auto"/>
                <w:sz w:val="16"/>
                <w:szCs w:val="16"/>
              </w:rPr>
              <w:t>(da compilare solo se diverso dall’esportatore)</w:t>
            </w: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710E099B" w14:textId="77777777" w:rsidR="00874FB8" w:rsidRPr="00F25175" w:rsidRDefault="00874FB8" w:rsidP="006912D4">
            <w:pPr>
              <w:pStyle w:val="CorpoA"/>
              <w:ind w:left="312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F25175"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  <w:t>Nome Organismo di Controllo</w:t>
            </w:r>
          </w:p>
          <w:p w14:paraId="429361D7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color w:val="auto"/>
                <w:sz w:val="16"/>
                <w:szCs w:val="16"/>
              </w:rPr>
              <w:t>IT-BIO-0xx</w:t>
            </w:r>
          </w:p>
        </w:tc>
      </w:tr>
      <w:tr w:rsidR="00874FB8" w:rsidRPr="00EF205F" w14:paraId="0F6C47BB" w14:textId="77777777" w:rsidTr="00874FB8">
        <w:trPr>
          <w:trHeight w:val="349"/>
        </w:trPr>
        <w:tc>
          <w:tcPr>
            <w:tcW w:w="2500" w:type="pct"/>
            <w:gridSpan w:val="2"/>
            <w:tcBorders>
              <w:bottom w:val="nil"/>
            </w:tcBorders>
          </w:tcPr>
          <w:p w14:paraId="1D9B74E6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0" w:hanging="284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 xml:space="preserve">Paese di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>esportazione</w:t>
            </w:r>
            <w:proofErr w:type="spellEnd"/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 xml:space="preserve">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Country of export</w:t>
            </w:r>
          </w:p>
        </w:tc>
        <w:tc>
          <w:tcPr>
            <w:tcW w:w="2500" w:type="pct"/>
            <w:gridSpan w:val="2"/>
            <w:tcBorders>
              <w:bottom w:val="nil"/>
            </w:tcBorders>
          </w:tcPr>
          <w:p w14:paraId="6FE06AC0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 xml:space="preserve">Paese di origine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Country of origin</w:t>
            </w:r>
          </w:p>
        </w:tc>
      </w:tr>
      <w:tr w:rsidR="00874FB8" w:rsidRPr="00EF205F" w14:paraId="6FB852C1" w14:textId="77777777" w:rsidTr="00874FB8">
        <w:trPr>
          <w:trHeight w:val="556"/>
        </w:trPr>
        <w:tc>
          <w:tcPr>
            <w:tcW w:w="2500" w:type="pct"/>
            <w:gridSpan w:val="2"/>
            <w:tcBorders>
              <w:top w:val="nil"/>
            </w:tcBorders>
          </w:tcPr>
          <w:p w14:paraId="48088DB3" w14:textId="77777777" w:rsidR="00874FB8" w:rsidRPr="00660567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0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Italia</w:t>
            </w: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0B30F1C9" w14:textId="77777777" w:rsidR="00874FB8" w:rsidRPr="00660567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Italia</w:t>
            </w:r>
          </w:p>
        </w:tc>
      </w:tr>
      <w:tr w:rsidR="00874FB8" w:rsidRPr="00EF205F" w14:paraId="08620E9D" w14:textId="77777777" w:rsidTr="00874FB8">
        <w:trPr>
          <w:trHeight w:val="294"/>
        </w:trPr>
        <w:tc>
          <w:tcPr>
            <w:tcW w:w="2500" w:type="pct"/>
            <w:gridSpan w:val="2"/>
            <w:tcBorders>
              <w:bottom w:val="nil"/>
            </w:tcBorders>
          </w:tcPr>
          <w:p w14:paraId="0D4BB2CC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0" w:hanging="284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Paese di destinazione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Country of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destination</w:t>
            </w:r>
            <w:proofErr w:type="spellEnd"/>
          </w:p>
        </w:tc>
        <w:tc>
          <w:tcPr>
            <w:tcW w:w="2500" w:type="pct"/>
            <w:gridSpan w:val="2"/>
            <w:tcBorders>
              <w:bottom w:val="nil"/>
            </w:tcBorders>
          </w:tcPr>
          <w:p w14:paraId="2C16F92D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Importatore-destinatario merce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Importer-recipient of goods</w:t>
            </w:r>
          </w:p>
        </w:tc>
      </w:tr>
      <w:tr w:rsidR="00874FB8" w:rsidRPr="00EF205F" w14:paraId="280861D1" w14:textId="77777777" w:rsidTr="00874FB8">
        <w:trPr>
          <w:trHeight w:val="862"/>
        </w:trPr>
        <w:tc>
          <w:tcPr>
            <w:tcW w:w="2500" w:type="pct"/>
            <w:gridSpan w:val="2"/>
            <w:tcBorders>
              <w:top w:val="nil"/>
            </w:tcBorders>
          </w:tcPr>
          <w:p w14:paraId="34D759A7" w14:textId="77777777" w:rsidR="00874FB8" w:rsidRPr="00660567" w:rsidRDefault="00874FB8" w:rsidP="00874FB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0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proofErr w:type="spellStart"/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xxxx</w:t>
            </w:r>
            <w:proofErr w:type="spellEnd"/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4497337C" w14:textId="77777777" w:rsidR="00874FB8" w:rsidRPr="00660567" w:rsidRDefault="00874FB8" w:rsidP="00874FB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Nome Cliente</w:t>
            </w:r>
          </w:p>
          <w:p w14:paraId="779EF163" w14:textId="77777777" w:rsidR="00874FB8" w:rsidRPr="00660567" w:rsidRDefault="00874FB8" w:rsidP="00874FB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Via, numero civico</w:t>
            </w:r>
          </w:p>
          <w:p w14:paraId="279F5EE6" w14:textId="77777777" w:rsidR="00874FB8" w:rsidRPr="00660567" w:rsidRDefault="00874FB8" w:rsidP="00874FB8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Cap comune (provincia)</w:t>
            </w:r>
          </w:p>
        </w:tc>
      </w:tr>
      <w:tr w:rsidR="00874FB8" w:rsidRPr="00F25175" w14:paraId="02C3BBAB" w14:textId="77777777" w:rsidTr="006912D4">
        <w:trPr>
          <w:trHeight w:val="284"/>
        </w:trPr>
        <w:tc>
          <w:tcPr>
            <w:tcW w:w="5000" w:type="pct"/>
            <w:gridSpan w:val="4"/>
          </w:tcPr>
          <w:p w14:paraId="649D549B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Descrizione dei prodotti /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>Description</w:t>
            </w:r>
            <w:proofErr w:type="spellEnd"/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 of p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roducts</w:t>
            </w:r>
          </w:p>
        </w:tc>
      </w:tr>
      <w:tr w:rsidR="00874FB8" w:rsidRPr="00EF205F" w14:paraId="053C0CED" w14:textId="77777777" w:rsidTr="006912D4">
        <w:trPr>
          <w:trHeight w:val="284"/>
        </w:trPr>
        <w:tc>
          <w:tcPr>
            <w:tcW w:w="1666" w:type="pct"/>
            <w:vAlign w:val="center"/>
          </w:tcPr>
          <w:p w14:paraId="2A033E2D" w14:textId="77777777" w:rsidR="00874FB8" w:rsidRPr="00F25175" w:rsidRDefault="00874FB8" w:rsidP="006912D4">
            <w:pPr>
              <w:pStyle w:val="CorpoA"/>
              <w:ind w:left="26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Prodotto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x-none"/>
              </w:rPr>
              <w:t>Product</w:t>
            </w:r>
          </w:p>
        </w:tc>
        <w:tc>
          <w:tcPr>
            <w:tcW w:w="1666" w:type="pct"/>
            <w:gridSpan w:val="2"/>
            <w:vAlign w:val="center"/>
          </w:tcPr>
          <w:p w14:paraId="597520E3" w14:textId="77777777" w:rsidR="00874FB8" w:rsidRPr="00F25175" w:rsidRDefault="00874FB8" w:rsidP="006912D4">
            <w:pPr>
              <w:pStyle w:val="CorpoA"/>
              <w:ind w:left="26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Quantità /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x-none"/>
              </w:rPr>
              <w:t>Quantity</w:t>
            </w:r>
            <w:proofErr w:type="spellEnd"/>
          </w:p>
        </w:tc>
        <w:tc>
          <w:tcPr>
            <w:tcW w:w="1668" w:type="pct"/>
            <w:vAlign w:val="center"/>
          </w:tcPr>
          <w:p w14:paraId="7D7B7B74" w14:textId="77777777" w:rsidR="00874FB8" w:rsidRPr="00F25175" w:rsidRDefault="00874FB8" w:rsidP="006912D4">
            <w:pPr>
              <w:pStyle w:val="CorpoA"/>
              <w:ind w:left="26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x-none"/>
              </w:rPr>
              <w:t xml:space="preserve">Lotto /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x-none"/>
              </w:rPr>
              <w:t>Lot</w:t>
            </w:r>
            <w:proofErr w:type="spellEnd"/>
          </w:p>
        </w:tc>
      </w:tr>
      <w:tr w:rsidR="00874FB8" w:rsidRPr="00EF205F" w14:paraId="214CFC84" w14:textId="77777777" w:rsidTr="00874FB8">
        <w:trPr>
          <w:trHeight w:val="397"/>
        </w:trPr>
        <w:tc>
          <w:tcPr>
            <w:tcW w:w="1666" w:type="pct"/>
            <w:vAlign w:val="center"/>
          </w:tcPr>
          <w:p w14:paraId="6BC89645" w14:textId="77777777" w:rsidR="00874FB8" w:rsidRPr="00660567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  <w:tc>
          <w:tcPr>
            <w:tcW w:w="1666" w:type="pct"/>
            <w:gridSpan w:val="2"/>
            <w:vAlign w:val="center"/>
          </w:tcPr>
          <w:p w14:paraId="0939BB6C" w14:textId="77777777" w:rsidR="00874FB8" w:rsidRPr="00F25175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0462BE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  <w:tc>
          <w:tcPr>
            <w:tcW w:w="1668" w:type="pct"/>
            <w:vAlign w:val="center"/>
          </w:tcPr>
          <w:p w14:paraId="06D7D682" w14:textId="77777777" w:rsidR="00874FB8" w:rsidRPr="00F25175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0462BE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</w:tr>
      <w:tr w:rsidR="00874FB8" w:rsidRPr="00EF205F" w14:paraId="0A6F7C83" w14:textId="77777777" w:rsidTr="00874FB8">
        <w:trPr>
          <w:trHeight w:val="397"/>
        </w:trPr>
        <w:tc>
          <w:tcPr>
            <w:tcW w:w="1666" w:type="pct"/>
            <w:vAlign w:val="center"/>
          </w:tcPr>
          <w:p w14:paraId="21800BC7" w14:textId="77777777" w:rsidR="00874FB8" w:rsidRPr="00F25175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ED0860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  <w:tc>
          <w:tcPr>
            <w:tcW w:w="1666" w:type="pct"/>
            <w:gridSpan w:val="2"/>
            <w:vAlign w:val="center"/>
          </w:tcPr>
          <w:p w14:paraId="48509122" w14:textId="77777777" w:rsidR="00874FB8" w:rsidRPr="00F25175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ED0860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  <w:tc>
          <w:tcPr>
            <w:tcW w:w="1668" w:type="pct"/>
            <w:vAlign w:val="center"/>
          </w:tcPr>
          <w:p w14:paraId="55DC95E6" w14:textId="77777777" w:rsidR="00874FB8" w:rsidRPr="00F25175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ED0860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</w:tr>
      <w:tr w:rsidR="00874FB8" w:rsidRPr="00EF205F" w14:paraId="7248E8F7" w14:textId="77777777" w:rsidTr="00874FB8">
        <w:trPr>
          <w:trHeight w:val="397"/>
        </w:trPr>
        <w:tc>
          <w:tcPr>
            <w:tcW w:w="1666" w:type="pct"/>
            <w:vAlign w:val="center"/>
          </w:tcPr>
          <w:p w14:paraId="72086CE7" w14:textId="77777777" w:rsidR="00874FB8" w:rsidRPr="00F25175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ED0860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  <w:tc>
          <w:tcPr>
            <w:tcW w:w="1666" w:type="pct"/>
            <w:gridSpan w:val="2"/>
            <w:vAlign w:val="center"/>
          </w:tcPr>
          <w:p w14:paraId="4846C66A" w14:textId="77777777" w:rsidR="00874FB8" w:rsidRPr="00F25175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ED0860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  <w:tc>
          <w:tcPr>
            <w:tcW w:w="1668" w:type="pct"/>
            <w:vAlign w:val="center"/>
          </w:tcPr>
          <w:p w14:paraId="5E36AAF2" w14:textId="77777777" w:rsidR="00874FB8" w:rsidRPr="00F25175" w:rsidRDefault="00874FB8" w:rsidP="00874FB8">
            <w:pPr>
              <w:pStyle w:val="CorpoA"/>
              <w:spacing w:after="0"/>
              <w:ind w:left="28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x-none"/>
              </w:rPr>
            </w:pPr>
            <w:r w:rsidRPr="00ED0860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</w:tr>
      <w:tr w:rsidR="00874FB8" w:rsidRPr="00F25175" w14:paraId="1011990A" w14:textId="77777777" w:rsidTr="006912D4">
        <w:trPr>
          <w:trHeight w:val="284"/>
        </w:trPr>
        <w:tc>
          <w:tcPr>
            <w:tcW w:w="5000" w:type="pct"/>
            <w:gridSpan w:val="4"/>
            <w:tcBorders>
              <w:bottom w:val="nil"/>
            </w:tcBorders>
          </w:tcPr>
          <w:p w14:paraId="721E50E0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Documentazione fiscale di riferimento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Reference tax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documentation</w:t>
            </w:r>
            <w:proofErr w:type="spellEnd"/>
          </w:p>
        </w:tc>
      </w:tr>
      <w:tr w:rsidR="00874FB8" w:rsidRPr="00F25175" w14:paraId="4E0A6669" w14:textId="77777777" w:rsidTr="006912D4">
        <w:trPr>
          <w:trHeight w:val="567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E28CB42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D0860">
              <w:rPr>
                <w:rFonts w:ascii="Calibri" w:hAnsi="Calibri" w:cs="Calibri"/>
                <w:color w:val="auto"/>
                <w:sz w:val="16"/>
                <w:szCs w:val="16"/>
                <w:highlight w:val="yellow"/>
                <w:lang w:val="x-none"/>
              </w:rPr>
              <w:t>XXX</w:t>
            </w:r>
          </w:p>
        </w:tc>
      </w:tr>
      <w:tr w:rsidR="00874FB8" w:rsidRPr="00F25175" w14:paraId="42E82CAA" w14:textId="77777777" w:rsidTr="006912D4">
        <w:trPr>
          <w:trHeight w:val="284"/>
        </w:trPr>
        <w:tc>
          <w:tcPr>
            <w:tcW w:w="5000" w:type="pct"/>
            <w:gridSpan w:val="4"/>
            <w:tcBorders>
              <w:bottom w:val="nil"/>
            </w:tcBorders>
          </w:tcPr>
          <w:p w14:paraId="0007B645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Dichiarazione dell’operatore richiedente/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Declaration</w:t>
            </w:r>
            <w:proofErr w:type="spellEnd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 of the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>requesting</w:t>
            </w:r>
            <w:proofErr w:type="spellEnd"/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</w:rPr>
              <w:t xml:space="preserve"> operator</w:t>
            </w:r>
          </w:p>
        </w:tc>
      </w:tr>
      <w:tr w:rsidR="00874FB8" w:rsidRPr="00076BE1" w14:paraId="6BE0CEA2" w14:textId="77777777" w:rsidTr="006912D4">
        <w:trPr>
          <w:trHeight w:val="284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6006470E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/>
                <w:iCs/>
                <w:color w:val="auto"/>
                <w:sz w:val="16"/>
                <w:szCs w:val="16"/>
                <w:lang w:val="en-US"/>
              </w:rPr>
            </w:pPr>
            <w:r w:rsidRPr="00F25175">
              <w:rPr>
                <w:rFonts w:ascii="Calibri" w:hAnsi="Calibri" w:cs="Calibri"/>
                <w:color w:val="auto"/>
                <w:sz w:val="16"/>
                <w:szCs w:val="16"/>
              </w:rPr>
              <w:t xml:space="preserve">I prodotti sopraindicati sono conformi al Reg. </w:t>
            </w:r>
            <w:r w:rsidRPr="00F25175">
              <w:rPr>
                <w:rFonts w:ascii="Calibri" w:hAnsi="Calibri" w:cs="Calibri"/>
                <w:color w:val="auto"/>
                <w:sz w:val="16"/>
                <w:szCs w:val="16"/>
                <w:lang w:val="en-US"/>
              </w:rPr>
              <w:t>(UE) 2018/848</w:t>
            </w:r>
          </w:p>
        </w:tc>
      </w:tr>
      <w:tr w:rsidR="00874FB8" w:rsidRPr="00EF205F" w14:paraId="0BC5D652" w14:textId="77777777" w:rsidTr="00874FB8">
        <w:trPr>
          <w:trHeight w:val="412"/>
        </w:trPr>
        <w:tc>
          <w:tcPr>
            <w:tcW w:w="2500" w:type="pct"/>
            <w:gridSpan w:val="2"/>
            <w:tcBorders>
              <w:bottom w:val="nil"/>
            </w:tcBorders>
          </w:tcPr>
          <w:p w14:paraId="2A6401EE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10" w:hanging="284"/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>richiesta</w:t>
            </w:r>
            <w:proofErr w:type="spellEnd"/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bottom w:val="nil"/>
            </w:tcBorders>
          </w:tcPr>
          <w:p w14:paraId="59AAE2A6" w14:textId="77777777" w:rsidR="00874FB8" w:rsidRPr="00F25175" w:rsidRDefault="00874FB8" w:rsidP="00874FB8">
            <w:pPr>
              <w:pStyle w:val="Corpo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25" w:hanging="325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F25175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Firma / </w:t>
            </w:r>
            <w:r w:rsidRPr="00F25175">
              <w:rPr>
                <w:rFonts w:ascii="Calibri" w:hAnsi="Calibri" w:cs="Calibri"/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Signature</w:t>
            </w:r>
          </w:p>
        </w:tc>
      </w:tr>
      <w:tr w:rsidR="00874FB8" w:rsidRPr="00A30D7A" w14:paraId="3ED76FD5" w14:textId="77777777" w:rsidTr="00874FB8">
        <w:trPr>
          <w:trHeight w:val="533"/>
        </w:trPr>
        <w:tc>
          <w:tcPr>
            <w:tcW w:w="2500" w:type="pct"/>
            <w:gridSpan w:val="2"/>
            <w:tcBorders>
              <w:top w:val="nil"/>
            </w:tcBorders>
          </w:tcPr>
          <w:p w14:paraId="3FBBBD5D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660567"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  <w:t>00/00/0000</w:t>
            </w: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5DE89636" w14:textId="77777777" w:rsidR="00874FB8" w:rsidRPr="00F25175" w:rsidRDefault="00874FB8" w:rsidP="006912D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</w:tbl>
    <w:p w14:paraId="006F689B" w14:textId="77777777" w:rsidR="00B73B39" w:rsidRDefault="00B73B39">
      <w:pPr>
        <w:pStyle w:val="CorpoA"/>
      </w:pPr>
    </w:p>
    <w:sectPr w:rsidR="00B73B3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134" w:bottom="1701" w:left="1134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9ADF" w14:textId="77777777" w:rsidR="006F2694" w:rsidRDefault="006F2694">
      <w:r>
        <w:separator/>
      </w:r>
    </w:p>
  </w:endnote>
  <w:endnote w:type="continuationSeparator" w:id="0">
    <w:p w14:paraId="5D792528" w14:textId="77777777" w:rsidR="006F2694" w:rsidRDefault="006F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85A6" w14:textId="77777777" w:rsidR="00B73B39" w:rsidRDefault="00000000">
    <w:pPr>
      <w:pStyle w:val="Footer"/>
      <w:tabs>
        <w:tab w:val="clear" w:pos="4819"/>
        <w:tab w:val="clear" w:pos="9638"/>
        <w:tab w:val="left" w:pos="3204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QCertificazioni |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52142511" w14:textId="77777777" w:rsidR="00B73B39" w:rsidRDefault="00B73B39">
    <w:pPr>
      <w:pStyle w:val="Footer"/>
      <w:tabs>
        <w:tab w:val="clear" w:pos="9638"/>
        <w:tab w:val="right" w:pos="9612"/>
      </w:tabs>
    </w:pPr>
  </w:p>
  <w:p w14:paraId="69DEEF70" w14:textId="77777777" w:rsidR="00B73B39" w:rsidRDefault="00B73B39">
    <w:pPr>
      <w:pStyle w:val="Footer"/>
      <w:tabs>
        <w:tab w:val="clear" w:pos="9638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9F7B" w14:textId="77777777" w:rsidR="00B73B39" w:rsidRDefault="00B73B3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94E8" w14:textId="77777777" w:rsidR="006F2694" w:rsidRDefault="006F2694">
      <w:r>
        <w:separator/>
      </w:r>
    </w:p>
  </w:footnote>
  <w:footnote w:type="continuationSeparator" w:id="0">
    <w:p w14:paraId="3EC2A616" w14:textId="77777777" w:rsidR="006F2694" w:rsidRDefault="006F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0764" w14:textId="77777777" w:rsidR="00B73B39" w:rsidRDefault="00000000">
    <w:pPr>
      <w:pStyle w:val="Header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7AA1E55F" wp14:editId="2FE97702">
          <wp:simplePos x="0" y="0"/>
          <wp:positionH relativeFrom="page">
            <wp:posOffset>4348</wp:posOffset>
          </wp:positionH>
          <wp:positionV relativeFrom="page">
            <wp:posOffset>7620</wp:posOffset>
          </wp:positionV>
          <wp:extent cx="7557963" cy="1069086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se-INDD-20253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963" cy="1069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2B5E" w14:textId="77777777" w:rsidR="00B73B39" w:rsidRDefault="00000000">
    <w:pPr>
      <w:pStyle w:val="Header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A874731" wp14:editId="22C2F6DF">
          <wp:simplePos x="0" y="0"/>
          <wp:positionH relativeFrom="page">
            <wp:posOffset>4348</wp:posOffset>
          </wp:positionH>
          <wp:positionV relativeFrom="page">
            <wp:posOffset>2381</wp:posOffset>
          </wp:positionV>
          <wp:extent cx="7557963" cy="106908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se-INDD-2025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963" cy="1069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AFCB0C8" w14:textId="77777777" w:rsidR="00B73B39" w:rsidRDefault="00B73B39">
    <w:pPr>
      <w:pStyle w:val="Header"/>
      <w:tabs>
        <w:tab w:val="clear" w:pos="9638"/>
        <w:tab w:val="right" w:pos="9612"/>
      </w:tabs>
    </w:pPr>
  </w:p>
  <w:p w14:paraId="6B16B741" w14:textId="77777777" w:rsidR="00B73B39" w:rsidRDefault="00B73B39">
    <w:pPr>
      <w:pStyle w:val="Header"/>
      <w:tabs>
        <w:tab w:val="clear" w:pos="9638"/>
        <w:tab w:val="right" w:pos="9612"/>
      </w:tabs>
    </w:pPr>
  </w:p>
  <w:p w14:paraId="61812735" w14:textId="77777777" w:rsidR="00B73B39" w:rsidRDefault="00B73B39">
    <w:pPr>
      <w:pStyle w:val="Header"/>
      <w:tabs>
        <w:tab w:val="clear" w:pos="9638"/>
        <w:tab w:val="right" w:pos="9612"/>
      </w:tabs>
    </w:pPr>
  </w:p>
  <w:p w14:paraId="32C9F9FE" w14:textId="77777777" w:rsidR="00B73B39" w:rsidRDefault="00B73B39">
    <w:pPr>
      <w:pStyle w:val="Header"/>
      <w:tabs>
        <w:tab w:val="clear" w:pos="9638"/>
        <w:tab w:val="right" w:pos="9612"/>
      </w:tabs>
    </w:pPr>
  </w:p>
  <w:p w14:paraId="098841AB" w14:textId="77777777" w:rsidR="00B73B39" w:rsidRDefault="00B73B39">
    <w:pPr>
      <w:pStyle w:val="Header"/>
      <w:tabs>
        <w:tab w:val="clear" w:pos="9638"/>
        <w:tab w:val="right" w:pos="9612"/>
      </w:tabs>
    </w:pPr>
  </w:p>
  <w:p w14:paraId="4B4C0008" w14:textId="77777777" w:rsidR="00B73B39" w:rsidRDefault="00B73B39">
    <w:pPr>
      <w:pStyle w:val="Header"/>
      <w:tabs>
        <w:tab w:val="clear" w:pos="9638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3E01"/>
    <w:multiLevelType w:val="hybridMultilevel"/>
    <w:tmpl w:val="E7843174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5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B8"/>
    <w:rsid w:val="001E2F50"/>
    <w:rsid w:val="00506401"/>
    <w:rsid w:val="006A0A36"/>
    <w:rsid w:val="006F2694"/>
    <w:rsid w:val="00874FB8"/>
    <w:rsid w:val="00B73B39"/>
    <w:rsid w:val="00B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2410"/>
  <w15:docId w15:val="{3C652286-B46B-4239-BE27-330A218A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FB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Arial" w:eastAsia="Arial" w:hAnsi="Arial" w:cs="Arial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iannetti\OneDrive%20-%20Bureau%20Veritas\Onedrive\OneDrive%20-%20Bureau%20Veritas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2F8C88FA4EA48AF78DF8066DDA7BE" ma:contentTypeVersion="19" ma:contentTypeDescription="Creare un nuovo documento." ma:contentTypeScope="" ma:versionID="4a3d997630ae913fa8066ca728e5cc71">
  <xsd:schema xmlns:xsd="http://www.w3.org/2001/XMLSchema" xmlns:xs="http://www.w3.org/2001/XMLSchema" xmlns:p="http://schemas.microsoft.com/office/2006/metadata/properties" xmlns:ns2="72943a35-97e5-4fde-814a-3b46fae629cc" xmlns:ns3="109f09b1-0d9a-446e-9caf-8400fc898d9e" targetNamespace="http://schemas.microsoft.com/office/2006/metadata/properties" ma:root="true" ma:fieldsID="b06d70e7bf34f70042d074bce548dc74" ns2:_="" ns3:_="">
    <xsd:import namespace="72943a35-97e5-4fde-814a-3b46fae629cc"/>
    <xsd:import namespace="109f09b1-0d9a-446e-9caf-8400fc898d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43a35-97e5-4fde-814a-3b46fae629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e6c18-e21e-48fd-ba97-c3b4e34bd583}" ma:internalName="TaxCatchAll" ma:showField="CatchAllData" ma:web="72943a35-97e5-4fde-814a-3b46fae6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09b1-0d9a-446e-9caf-8400fc898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9f09b1-0d9a-446e-9caf-8400fc898d9e">
      <Terms xmlns="http://schemas.microsoft.com/office/infopath/2007/PartnerControls"/>
    </lcf76f155ced4ddcb4097134ff3c332f>
    <TaxCatchAll xmlns="72943a35-97e5-4fde-814a-3b46fae629cc" xsi:nil="true"/>
  </documentManagement>
</p:properties>
</file>

<file path=customXml/itemProps1.xml><?xml version="1.0" encoding="utf-8"?>
<ds:datastoreItem xmlns:ds="http://schemas.openxmlformats.org/officeDocument/2006/customXml" ds:itemID="{55390B89-DE8B-4341-B0FB-DCA52EE82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43a35-97e5-4fde-814a-3b46fae629cc"/>
    <ds:schemaRef ds:uri="109f09b1-0d9a-446e-9caf-8400fc898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BA0ED-14AA-49B6-ABDC-CA15EB9F0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E4DE3-6C1B-4441-A574-EAEDFA638F7F}">
  <ds:schemaRefs>
    <ds:schemaRef ds:uri="http://schemas.microsoft.com/office/2006/metadata/properties"/>
    <ds:schemaRef ds:uri="http://schemas.microsoft.com/office/infopath/2007/PartnerControls"/>
    <ds:schemaRef ds:uri="109f09b1-0d9a-446e-9caf-8400fc898d9e"/>
    <ds:schemaRef ds:uri="72943a35-97e5-4fde-814a-3b46fae62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GIANNETTI</dc:creator>
  <cp:lastModifiedBy>FRANCESCA GIANNETTI</cp:lastModifiedBy>
  <cp:revision>1</cp:revision>
  <dcterms:created xsi:type="dcterms:W3CDTF">2025-09-02T10:56:00Z</dcterms:created>
  <dcterms:modified xsi:type="dcterms:W3CDTF">2025-09-02T11:00:00Z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0x01010096E2F8C88FA4EA48AF78DF8066DDA7BE</vt:lpwstr>
  </property>
</Properties>
</file>