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002F" w14:textId="77777777" w:rsidR="00CF0326" w:rsidRPr="00CF0326" w:rsidRDefault="00CF0326" w:rsidP="00CF0326">
      <w:pPr>
        <w:pStyle w:val="Heading1"/>
        <w:spacing w:before="0" w:after="0"/>
        <w:jc w:val="center"/>
        <w:rPr>
          <w:rFonts w:cs="Arial"/>
          <w:sz w:val="20"/>
        </w:rPr>
      </w:pPr>
      <w:r w:rsidRPr="00CF0326">
        <w:rPr>
          <w:rFonts w:cs="Arial"/>
          <w:sz w:val="20"/>
        </w:rPr>
        <w:t xml:space="preserve">RICHIESTA PER EMISSIONE NAQS Import Certificate of Organic </w:t>
      </w:r>
      <w:proofErr w:type="spellStart"/>
      <w:r w:rsidRPr="00CF0326">
        <w:rPr>
          <w:rFonts w:cs="Arial"/>
          <w:sz w:val="20"/>
        </w:rPr>
        <w:t>Processed</w:t>
      </w:r>
      <w:proofErr w:type="spellEnd"/>
      <w:r w:rsidRPr="00CF0326">
        <w:rPr>
          <w:rFonts w:cs="Arial"/>
          <w:sz w:val="20"/>
        </w:rPr>
        <w:t xml:space="preserve"> Foods.</w:t>
      </w:r>
    </w:p>
    <w:p w14:paraId="5FF7DE05" w14:textId="77777777" w:rsidR="00CF0326" w:rsidRPr="00CF0326" w:rsidRDefault="00CF0326" w:rsidP="00CF0326">
      <w:pPr>
        <w:pStyle w:val="Heading1"/>
        <w:spacing w:before="0" w:after="0"/>
        <w:jc w:val="both"/>
        <w:rPr>
          <w:rFonts w:cs="Arial"/>
          <w:sz w:val="20"/>
        </w:rPr>
      </w:pPr>
    </w:p>
    <w:p w14:paraId="430D4294" w14:textId="67144BAC" w:rsidR="00CF0326" w:rsidRPr="003A3F21" w:rsidRDefault="00CF0326" w:rsidP="00CF0326">
      <w:pPr>
        <w:pStyle w:val="Header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A3F21">
        <w:rPr>
          <w:rFonts w:ascii="Arial" w:hAnsi="Arial" w:cs="Arial"/>
          <w:sz w:val="18"/>
          <w:szCs w:val="18"/>
        </w:rPr>
        <w:t>Il sottoscritto …………………………………………………………</w:t>
      </w:r>
      <w:r w:rsidR="003A3F21" w:rsidRPr="003A3F21">
        <w:rPr>
          <w:rFonts w:ascii="Arial" w:hAnsi="Arial" w:cs="Arial"/>
          <w:sz w:val="18"/>
          <w:szCs w:val="18"/>
        </w:rPr>
        <w:t>……</w:t>
      </w:r>
      <w:proofErr w:type="gramStart"/>
      <w:r w:rsidR="003A3F21" w:rsidRPr="003A3F21">
        <w:rPr>
          <w:rFonts w:ascii="Arial" w:hAnsi="Arial" w:cs="Arial"/>
          <w:sz w:val="18"/>
          <w:szCs w:val="18"/>
        </w:rPr>
        <w:t>…….</w:t>
      </w:r>
      <w:proofErr w:type="gramEnd"/>
      <w:r w:rsidRPr="003A3F21">
        <w:rPr>
          <w:rFonts w:ascii="Arial" w:hAnsi="Arial" w:cs="Arial"/>
          <w:sz w:val="18"/>
          <w:szCs w:val="18"/>
        </w:rPr>
        <w:t>…………………………………………</w:t>
      </w:r>
    </w:p>
    <w:p w14:paraId="6EBFFCA8" w14:textId="53640EA6" w:rsidR="00CF0326" w:rsidRPr="003A3F21" w:rsidRDefault="00CF0326" w:rsidP="00CF0326">
      <w:pPr>
        <w:pStyle w:val="Header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A3F21">
        <w:rPr>
          <w:rFonts w:ascii="Arial" w:hAnsi="Arial" w:cs="Arial"/>
          <w:sz w:val="18"/>
          <w:szCs w:val="18"/>
        </w:rPr>
        <w:t>Legale Rappresentante dell’Azienda</w:t>
      </w:r>
      <w:proofErr w:type="gramStart"/>
      <w:r w:rsidRPr="003A3F21">
        <w:rPr>
          <w:rFonts w:ascii="Arial" w:hAnsi="Arial" w:cs="Arial"/>
          <w:sz w:val="18"/>
          <w:szCs w:val="18"/>
        </w:rPr>
        <w:t xml:space="preserve"> .…</w:t>
      </w:r>
      <w:proofErr w:type="gramEnd"/>
      <w:r w:rsidRPr="003A3F21">
        <w:rPr>
          <w:rFonts w:ascii="Arial" w:hAnsi="Arial" w:cs="Arial"/>
          <w:sz w:val="18"/>
          <w:szCs w:val="18"/>
        </w:rPr>
        <w:t>…………………………………………………………………</w:t>
      </w:r>
      <w:r w:rsidR="003A3F21" w:rsidRPr="003A3F21">
        <w:rPr>
          <w:rFonts w:ascii="Arial" w:hAnsi="Arial" w:cs="Arial"/>
          <w:sz w:val="18"/>
          <w:szCs w:val="18"/>
        </w:rPr>
        <w:t>……</w:t>
      </w:r>
      <w:proofErr w:type="gramStart"/>
      <w:r w:rsidR="003A3F21" w:rsidRPr="003A3F21">
        <w:rPr>
          <w:rFonts w:ascii="Arial" w:hAnsi="Arial" w:cs="Arial"/>
          <w:sz w:val="18"/>
          <w:szCs w:val="18"/>
        </w:rPr>
        <w:t>…….</w:t>
      </w:r>
      <w:proofErr w:type="gramEnd"/>
      <w:r w:rsidR="003A3F21" w:rsidRPr="003A3F21">
        <w:rPr>
          <w:rFonts w:ascii="Arial" w:hAnsi="Arial" w:cs="Arial"/>
          <w:sz w:val="18"/>
          <w:szCs w:val="18"/>
        </w:rPr>
        <w:t>.</w:t>
      </w:r>
      <w:r w:rsidRPr="003A3F21">
        <w:rPr>
          <w:rFonts w:ascii="Arial" w:hAnsi="Arial" w:cs="Arial"/>
          <w:sz w:val="18"/>
          <w:szCs w:val="18"/>
        </w:rPr>
        <w:t>…</w:t>
      </w:r>
    </w:p>
    <w:p w14:paraId="5742F1CA" w14:textId="23EDF93C" w:rsidR="00CF0326" w:rsidRPr="003A3F21" w:rsidRDefault="00CF0326" w:rsidP="003A3F21">
      <w:pPr>
        <w:pStyle w:val="Header"/>
        <w:tabs>
          <w:tab w:val="clear" w:pos="4819"/>
          <w:tab w:val="clear" w:pos="9638"/>
        </w:tabs>
        <w:spacing w:line="360" w:lineRule="auto"/>
        <w:rPr>
          <w:rFonts w:ascii="Arial" w:hAnsi="Arial" w:cs="Arial"/>
          <w:sz w:val="18"/>
          <w:szCs w:val="18"/>
        </w:rPr>
      </w:pPr>
      <w:r w:rsidRPr="003A3F21">
        <w:rPr>
          <w:rFonts w:ascii="Arial" w:hAnsi="Arial" w:cs="Arial"/>
          <w:sz w:val="18"/>
          <w:szCs w:val="18"/>
        </w:rPr>
        <w:t>assoggettata al controllo di QC</w:t>
      </w:r>
      <w:r w:rsidRPr="003A3F21">
        <w:rPr>
          <w:rFonts w:ascii="Arial" w:hAnsi="Arial" w:cs="Arial"/>
          <w:sz w:val="18"/>
          <w:szCs w:val="18"/>
        </w:rPr>
        <w:t>ertificazioni</w:t>
      </w:r>
      <w:r w:rsidRPr="003A3F21">
        <w:rPr>
          <w:rFonts w:ascii="Arial" w:hAnsi="Arial" w:cs="Arial"/>
          <w:sz w:val="18"/>
          <w:szCs w:val="18"/>
        </w:rPr>
        <w:t xml:space="preserve"> S.r.l, avente sede legale in </w:t>
      </w:r>
      <w:r w:rsidR="003A3F21" w:rsidRPr="003A3F21">
        <w:rPr>
          <w:rFonts w:ascii="Arial" w:hAnsi="Arial" w:cs="Arial"/>
          <w:sz w:val="18"/>
          <w:szCs w:val="18"/>
        </w:rPr>
        <w:t>v</w:t>
      </w:r>
      <w:r w:rsidRPr="003A3F21">
        <w:rPr>
          <w:rFonts w:ascii="Arial" w:hAnsi="Arial" w:cs="Arial"/>
          <w:sz w:val="18"/>
          <w:szCs w:val="18"/>
        </w:rPr>
        <w:t>ia</w:t>
      </w:r>
      <w:proofErr w:type="gramStart"/>
      <w:r w:rsidR="003A3F21" w:rsidRPr="003A3F21">
        <w:rPr>
          <w:rFonts w:ascii="Arial" w:hAnsi="Arial" w:cs="Arial"/>
          <w:sz w:val="18"/>
          <w:szCs w:val="18"/>
        </w:rPr>
        <w:t>…….</w:t>
      </w:r>
      <w:proofErr w:type="gramEnd"/>
      <w:r w:rsidRPr="003A3F21">
        <w:rPr>
          <w:rFonts w:ascii="Arial" w:hAnsi="Arial" w:cs="Arial"/>
          <w:sz w:val="18"/>
          <w:szCs w:val="18"/>
        </w:rPr>
        <w:t>…………………………………</w:t>
      </w:r>
      <w:r w:rsidR="003A3F21" w:rsidRPr="003A3F21">
        <w:rPr>
          <w:rFonts w:ascii="Arial" w:hAnsi="Arial" w:cs="Arial"/>
          <w:sz w:val="18"/>
          <w:szCs w:val="18"/>
        </w:rPr>
        <w:br/>
        <w:t>………………………</w:t>
      </w:r>
      <w:proofErr w:type="gramStart"/>
      <w:r w:rsidR="003A3F21" w:rsidRPr="003A3F21">
        <w:rPr>
          <w:rFonts w:ascii="Arial" w:hAnsi="Arial" w:cs="Arial"/>
          <w:sz w:val="18"/>
          <w:szCs w:val="18"/>
        </w:rPr>
        <w:t>…….</w:t>
      </w:r>
      <w:proofErr w:type="gramEnd"/>
      <w:r w:rsidRPr="003A3F21">
        <w:rPr>
          <w:rFonts w:ascii="Arial" w:hAnsi="Arial" w:cs="Arial"/>
          <w:sz w:val="18"/>
          <w:szCs w:val="18"/>
        </w:rPr>
        <w:t xml:space="preserve">n. </w:t>
      </w:r>
      <w:proofErr w:type="gramStart"/>
      <w:r w:rsidRPr="003A3F21">
        <w:rPr>
          <w:rFonts w:ascii="Arial" w:hAnsi="Arial" w:cs="Arial"/>
          <w:sz w:val="18"/>
          <w:szCs w:val="18"/>
        </w:rPr>
        <w:t>…….</w:t>
      </w:r>
      <w:proofErr w:type="gramEnd"/>
      <w:r w:rsidRPr="003A3F21">
        <w:rPr>
          <w:rFonts w:ascii="Arial" w:hAnsi="Arial" w:cs="Arial"/>
          <w:sz w:val="18"/>
          <w:szCs w:val="18"/>
        </w:rPr>
        <w:t>.Comune ……………………………………………… prov. ……</w:t>
      </w:r>
    </w:p>
    <w:p w14:paraId="3E42AE3F" w14:textId="77777777" w:rsidR="00CF0326" w:rsidRPr="003A3F21" w:rsidRDefault="00CF0326" w:rsidP="00CF0326">
      <w:pPr>
        <w:pStyle w:val="Header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A3F21">
        <w:rPr>
          <w:rFonts w:ascii="Arial" w:hAnsi="Arial" w:cs="Arial"/>
          <w:sz w:val="18"/>
          <w:szCs w:val="18"/>
          <w:highlight w:val="yellow"/>
        </w:rPr>
        <w:t>Mail di riferimento</w:t>
      </w:r>
      <w:r w:rsidRPr="003A3F21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</w:t>
      </w:r>
    </w:p>
    <w:p w14:paraId="1F2374E4" w14:textId="51D464E1" w:rsidR="00CF0326" w:rsidRPr="003A3F21" w:rsidRDefault="00CF0326" w:rsidP="00CF0326">
      <w:pPr>
        <w:pStyle w:val="BodyTex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A3F21">
        <w:rPr>
          <w:rFonts w:ascii="Arial" w:hAnsi="Arial" w:cs="Arial"/>
          <w:sz w:val="18"/>
          <w:szCs w:val="18"/>
        </w:rPr>
        <w:t>Dovendo esportare prodotti biologici nella repubblica di Corea, chiede a QC</w:t>
      </w:r>
      <w:r w:rsidRPr="003A3F21">
        <w:rPr>
          <w:rFonts w:ascii="Arial" w:hAnsi="Arial" w:cs="Arial"/>
          <w:sz w:val="18"/>
          <w:szCs w:val="18"/>
        </w:rPr>
        <w:t xml:space="preserve">ertificazioni </w:t>
      </w:r>
      <w:r w:rsidRPr="003A3F21">
        <w:rPr>
          <w:rFonts w:ascii="Arial" w:hAnsi="Arial" w:cs="Arial"/>
          <w:sz w:val="18"/>
          <w:szCs w:val="18"/>
        </w:rPr>
        <w:t xml:space="preserve">S.r.l. l’emissione del “NAQS Import Certificate of Organic </w:t>
      </w:r>
      <w:proofErr w:type="spellStart"/>
      <w:r w:rsidRPr="003A3F21">
        <w:rPr>
          <w:rFonts w:ascii="Arial" w:hAnsi="Arial" w:cs="Arial"/>
          <w:sz w:val="18"/>
          <w:szCs w:val="18"/>
        </w:rPr>
        <w:t>Processed</w:t>
      </w:r>
      <w:proofErr w:type="spellEnd"/>
      <w:r w:rsidRPr="003A3F21">
        <w:rPr>
          <w:rFonts w:ascii="Arial" w:hAnsi="Arial" w:cs="Arial"/>
          <w:sz w:val="18"/>
          <w:szCs w:val="18"/>
        </w:rPr>
        <w:t xml:space="preserve"> Foods”.</w:t>
      </w:r>
      <w:r w:rsidR="003A3F21" w:rsidRPr="003A3F21">
        <w:rPr>
          <w:rFonts w:ascii="Arial" w:hAnsi="Arial" w:cs="Arial"/>
          <w:sz w:val="18"/>
          <w:szCs w:val="18"/>
        </w:rPr>
        <w:t xml:space="preserve">  </w:t>
      </w:r>
      <w:r w:rsidR="003A3F21" w:rsidRPr="003A3F21">
        <w:rPr>
          <w:rFonts w:ascii="Arial" w:hAnsi="Arial" w:cs="Arial"/>
          <w:sz w:val="18"/>
          <w:szCs w:val="18"/>
        </w:rPr>
        <w:t>A tal fine comunica i seguenti dati: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07"/>
      </w:tblGrid>
      <w:tr w:rsidR="00CF0326" w:rsidRPr="00CF0326" w14:paraId="4D116E0F" w14:textId="77777777" w:rsidTr="003A3F2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02" w:type="pct"/>
            <w:vAlign w:val="center"/>
          </w:tcPr>
          <w:p w14:paraId="1C0E9631" w14:textId="77777777" w:rsidR="00CF0326" w:rsidRPr="003A3F21" w:rsidRDefault="00CF0326" w:rsidP="00887D5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Dotum" w:hAnsi="Arial" w:cs="Arial"/>
                <w:b/>
                <w:bCs/>
                <w:sz w:val="18"/>
                <w:szCs w:val="18"/>
                <w:lang w:val="en-GB"/>
              </w:rPr>
            </w:pPr>
            <w:r w:rsidRPr="003A3F21">
              <w:rPr>
                <w:rFonts w:ascii="Arial" w:eastAsia="Dotum" w:hAnsi="Arial" w:cs="Arial"/>
                <w:b/>
                <w:bCs/>
                <w:sz w:val="18"/>
                <w:szCs w:val="18"/>
                <w:lang w:val="en-GB"/>
              </w:rPr>
              <w:t xml:space="preserve">First consignee in the importing country </w:t>
            </w:r>
            <w:r w:rsidRPr="003A3F2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  <w:t>1</w:t>
            </w:r>
          </w:p>
          <w:p w14:paraId="76A48F31" w14:textId="77777777" w:rsidR="00CF0326" w:rsidRPr="003A3F21" w:rsidRDefault="00CF0326" w:rsidP="00887D53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3A3F21">
              <w:rPr>
                <w:rFonts w:ascii="Arial" w:eastAsia="Dotum" w:hAnsi="Arial" w:cs="Arial"/>
                <w:b/>
                <w:bCs/>
                <w:sz w:val="18"/>
                <w:szCs w:val="18"/>
                <w:lang w:val="en-GB"/>
              </w:rPr>
              <w:t>(name and address)</w:t>
            </w:r>
          </w:p>
        </w:tc>
        <w:tc>
          <w:tcPr>
            <w:tcW w:w="2498" w:type="pct"/>
            <w:tcBorders>
              <w:right w:val="single" w:sz="4" w:space="0" w:color="auto"/>
            </w:tcBorders>
            <w:vAlign w:val="center"/>
          </w:tcPr>
          <w:p w14:paraId="22165040" w14:textId="77777777" w:rsidR="00CF0326" w:rsidRPr="003A3F21" w:rsidRDefault="00CF0326" w:rsidP="00887D5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F0326" w:rsidRPr="00CF0326" w14:paraId="389C258C" w14:textId="77777777" w:rsidTr="003A3F2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02" w:type="pct"/>
            <w:vAlign w:val="center"/>
          </w:tcPr>
          <w:p w14:paraId="30B801E1" w14:textId="77777777" w:rsidR="00CF0326" w:rsidRPr="003A3F21" w:rsidRDefault="00CF0326" w:rsidP="00887D5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Dotum" w:hAnsi="Arial" w:cs="Arial"/>
                <w:b/>
                <w:bCs/>
                <w:sz w:val="18"/>
                <w:szCs w:val="18"/>
                <w:lang w:val="en-GB"/>
              </w:rPr>
            </w:pPr>
            <w:r w:rsidRPr="003A3F21">
              <w:rPr>
                <w:rFonts w:ascii="Arial" w:eastAsia="Dotum" w:hAnsi="Arial" w:cs="Arial"/>
                <w:b/>
                <w:bCs/>
                <w:sz w:val="18"/>
                <w:szCs w:val="18"/>
                <w:lang w:val="en-GB"/>
              </w:rPr>
              <w:t>Imported by (name and address)</w:t>
            </w:r>
            <w:r w:rsidRPr="003A3F2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  <w:t xml:space="preserve"> 2</w:t>
            </w:r>
          </w:p>
        </w:tc>
        <w:tc>
          <w:tcPr>
            <w:tcW w:w="2498" w:type="pct"/>
            <w:tcBorders>
              <w:right w:val="single" w:sz="4" w:space="0" w:color="auto"/>
            </w:tcBorders>
            <w:vAlign w:val="center"/>
          </w:tcPr>
          <w:p w14:paraId="1E2CD2B5" w14:textId="77777777" w:rsidR="00CF0326" w:rsidRPr="003A3F21" w:rsidRDefault="00CF0326" w:rsidP="00887D5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F0326" w:rsidRPr="00CF0326" w14:paraId="54284AD3" w14:textId="77777777" w:rsidTr="003A3F2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02" w:type="pct"/>
            <w:vAlign w:val="center"/>
          </w:tcPr>
          <w:p w14:paraId="595943C0" w14:textId="77777777" w:rsidR="00CF0326" w:rsidRPr="003A3F21" w:rsidRDefault="00CF0326" w:rsidP="00887D5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Dotum" w:hAnsi="Arial" w:cs="Arial"/>
                <w:b/>
                <w:bCs/>
                <w:sz w:val="18"/>
                <w:szCs w:val="18"/>
              </w:rPr>
            </w:pPr>
            <w:r w:rsidRPr="003A3F21">
              <w:rPr>
                <w:rFonts w:ascii="Arial" w:eastAsia="Dotum" w:hAnsi="Arial" w:cs="Arial"/>
                <w:b/>
                <w:bCs/>
                <w:sz w:val="18"/>
                <w:szCs w:val="18"/>
              </w:rPr>
              <w:t>Rappresentante dell’azienda che importa</w:t>
            </w:r>
          </w:p>
          <w:p w14:paraId="5088F910" w14:textId="77777777" w:rsidR="00CF0326" w:rsidRPr="003A3F21" w:rsidRDefault="00CF0326" w:rsidP="00887D5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Dotum" w:hAnsi="Arial" w:cs="Arial"/>
                <w:b/>
                <w:bCs/>
                <w:spacing w:val="-8"/>
                <w:sz w:val="18"/>
                <w:szCs w:val="18"/>
                <w:highlight w:val="yellow"/>
              </w:rPr>
            </w:pPr>
            <w:r w:rsidRPr="003A3F21">
              <w:rPr>
                <w:rFonts w:ascii="Arial" w:hAnsi="Arial" w:cs="Arial"/>
                <w:i/>
                <w:iCs/>
                <w:spacing w:val="-8"/>
                <w:sz w:val="18"/>
                <w:szCs w:val="18"/>
              </w:rPr>
              <w:t>persona responsabile dell'esportazione o rappresentante legale</w:t>
            </w:r>
          </w:p>
        </w:tc>
        <w:tc>
          <w:tcPr>
            <w:tcW w:w="2498" w:type="pct"/>
            <w:tcBorders>
              <w:right w:val="single" w:sz="4" w:space="0" w:color="auto"/>
            </w:tcBorders>
            <w:vAlign w:val="center"/>
          </w:tcPr>
          <w:p w14:paraId="31C7AC43" w14:textId="77777777" w:rsidR="00CF0326" w:rsidRPr="003A3F21" w:rsidRDefault="00CF0326" w:rsidP="00887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CF0326" w:rsidRPr="00CF0326" w14:paraId="1FAD9217" w14:textId="77777777" w:rsidTr="003A3F2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02" w:type="pct"/>
            <w:vAlign w:val="center"/>
          </w:tcPr>
          <w:p w14:paraId="28CB5B3E" w14:textId="77777777" w:rsidR="00CF0326" w:rsidRPr="003A3F21" w:rsidRDefault="00CF0326" w:rsidP="00887D5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Dotum" w:hAnsi="Arial" w:cs="Arial"/>
                <w:b/>
                <w:bCs/>
                <w:sz w:val="18"/>
                <w:szCs w:val="18"/>
              </w:rPr>
            </w:pPr>
            <w:r w:rsidRPr="003A3F21">
              <w:rPr>
                <w:rFonts w:ascii="Arial" w:eastAsia="Dotum" w:hAnsi="Arial" w:cs="Arial"/>
                <w:b/>
                <w:bCs/>
                <w:sz w:val="18"/>
                <w:szCs w:val="18"/>
              </w:rPr>
              <w:t>Rappresentante dell’azienda che esporta</w:t>
            </w:r>
          </w:p>
          <w:p w14:paraId="1C782428" w14:textId="77777777" w:rsidR="00CF0326" w:rsidRPr="003A3F21" w:rsidRDefault="00CF0326" w:rsidP="00887D5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Dotum" w:hAnsi="Arial" w:cs="Arial"/>
                <w:b/>
                <w:bCs/>
                <w:sz w:val="18"/>
                <w:szCs w:val="18"/>
                <w:highlight w:val="yellow"/>
              </w:rPr>
            </w:pPr>
            <w:r w:rsidRPr="003A3F21">
              <w:rPr>
                <w:rFonts w:ascii="Arial" w:hAnsi="Arial" w:cs="Arial"/>
                <w:i/>
                <w:iCs/>
                <w:spacing w:val="-8"/>
                <w:sz w:val="18"/>
                <w:szCs w:val="18"/>
              </w:rPr>
              <w:t>persona responsabile dell'esportazione o rappresentante legale</w:t>
            </w:r>
          </w:p>
        </w:tc>
        <w:tc>
          <w:tcPr>
            <w:tcW w:w="2498" w:type="pct"/>
            <w:tcBorders>
              <w:right w:val="single" w:sz="4" w:space="0" w:color="auto"/>
            </w:tcBorders>
            <w:vAlign w:val="center"/>
          </w:tcPr>
          <w:p w14:paraId="480FC2B6" w14:textId="77777777" w:rsidR="00CF0326" w:rsidRPr="003A3F21" w:rsidRDefault="00CF0326" w:rsidP="00887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CF0326" w:rsidRPr="00CF0326" w14:paraId="4F283CF9" w14:textId="77777777" w:rsidTr="003A3F2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02" w:type="pct"/>
            <w:vAlign w:val="center"/>
          </w:tcPr>
          <w:p w14:paraId="4BB5E0B8" w14:textId="1F03B792" w:rsidR="00CF0326" w:rsidRPr="003A3F21" w:rsidRDefault="00CF0326" w:rsidP="003A3F2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3A3F2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Product exported from </w:t>
            </w:r>
            <w:r w:rsidRPr="003A3F2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  <w:t>3</w:t>
            </w:r>
            <w:r w:rsidR="003A3F2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  <w:t xml:space="preserve"> </w:t>
            </w:r>
            <w:r w:rsidRPr="003A3F21">
              <w:rPr>
                <w:rFonts w:ascii="Arial" w:eastAsia="Dotum" w:hAnsi="Arial" w:cs="Arial"/>
                <w:b/>
                <w:bCs/>
                <w:sz w:val="18"/>
                <w:szCs w:val="18"/>
                <w:lang w:val="en-GB"/>
              </w:rPr>
              <w:t>(country and port of loading)</w:t>
            </w:r>
            <w:r w:rsidRPr="003A3F2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  <w:t xml:space="preserve"> </w:t>
            </w:r>
          </w:p>
        </w:tc>
        <w:tc>
          <w:tcPr>
            <w:tcW w:w="2498" w:type="pct"/>
            <w:tcBorders>
              <w:right w:val="single" w:sz="4" w:space="0" w:color="auto"/>
            </w:tcBorders>
            <w:vAlign w:val="center"/>
          </w:tcPr>
          <w:p w14:paraId="1B7AC019" w14:textId="77777777" w:rsidR="00CF0326" w:rsidRPr="003A3F21" w:rsidRDefault="00CF0326" w:rsidP="00887D5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F0326" w:rsidRPr="00CF0326" w14:paraId="73C27C93" w14:textId="77777777" w:rsidTr="003A3F2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02" w:type="pct"/>
            <w:vAlign w:val="center"/>
          </w:tcPr>
          <w:p w14:paraId="55B7F7A5" w14:textId="77777777" w:rsidR="00CF0326" w:rsidRPr="003A3F21" w:rsidRDefault="00CF0326" w:rsidP="00887D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F21">
              <w:rPr>
                <w:rFonts w:ascii="Arial" w:hAnsi="Arial" w:cs="Arial"/>
                <w:b/>
                <w:bCs/>
                <w:sz w:val="18"/>
                <w:szCs w:val="18"/>
              </w:rPr>
              <w:t>Data di partenza della merce</w:t>
            </w:r>
          </w:p>
        </w:tc>
        <w:tc>
          <w:tcPr>
            <w:tcW w:w="2498" w:type="pct"/>
            <w:tcBorders>
              <w:right w:val="single" w:sz="4" w:space="0" w:color="auto"/>
            </w:tcBorders>
            <w:vAlign w:val="center"/>
          </w:tcPr>
          <w:p w14:paraId="0DA450F5" w14:textId="77777777" w:rsidR="00CF0326" w:rsidRPr="003A3F21" w:rsidRDefault="00CF0326" w:rsidP="00887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0326" w:rsidRPr="00CF0326" w14:paraId="1C693D6C" w14:textId="77777777" w:rsidTr="003A3F2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02" w:type="pct"/>
            <w:vAlign w:val="center"/>
          </w:tcPr>
          <w:p w14:paraId="07320EBD" w14:textId="77777777" w:rsidR="00CF0326" w:rsidRPr="003A3F21" w:rsidRDefault="00CF0326" w:rsidP="00887D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F21">
              <w:rPr>
                <w:rFonts w:ascii="Arial" w:hAnsi="Arial" w:cs="Arial"/>
                <w:b/>
                <w:bCs/>
                <w:sz w:val="18"/>
                <w:szCs w:val="18"/>
              </w:rPr>
              <w:t>Data di arrivo della merce</w:t>
            </w:r>
          </w:p>
        </w:tc>
        <w:tc>
          <w:tcPr>
            <w:tcW w:w="2498" w:type="pct"/>
            <w:tcBorders>
              <w:right w:val="single" w:sz="4" w:space="0" w:color="auto"/>
            </w:tcBorders>
            <w:vAlign w:val="center"/>
          </w:tcPr>
          <w:p w14:paraId="266C1B8A" w14:textId="77777777" w:rsidR="00CF0326" w:rsidRPr="003A3F21" w:rsidRDefault="00CF0326" w:rsidP="00887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0326" w:rsidRPr="00CF0326" w14:paraId="13B39E29" w14:textId="77777777" w:rsidTr="003A3F2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02" w:type="pct"/>
            <w:vAlign w:val="center"/>
          </w:tcPr>
          <w:p w14:paraId="46BB9EA9" w14:textId="2E028346" w:rsidR="00CF0326" w:rsidRPr="003A3F21" w:rsidRDefault="00CF0326" w:rsidP="003A3F2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3A3F21">
              <w:rPr>
                <w:rFonts w:ascii="Arial" w:eastAsia="Dotum" w:hAnsi="Arial" w:cs="Arial"/>
                <w:b/>
                <w:bCs/>
                <w:sz w:val="18"/>
                <w:szCs w:val="18"/>
                <w:lang w:val="en-GB"/>
              </w:rPr>
              <w:t xml:space="preserve">Destination </w:t>
            </w:r>
            <w:r w:rsidRPr="003A3F2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  <w:t>4</w:t>
            </w:r>
            <w:r w:rsidR="003A3F2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  <w:t xml:space="preserve"> </w:t>
            </w:r>
            <w:r w:rsidRPr="003A3F21">
              <w:rPr>
                <w:rFonts w:ascii="Arial" w:eastAsia="Dotum" w:hAnsi="Arial" w:cs="Arial"/>
                <w:b/>
                <w:bCs/>
                <w:sz w:val="18"/>
                <w:szCs w:val="18"/>
                <w:lang w:val="en-GB"/>
              </w:rPr>
              <w:t>(country and port of unloading)</w:t>
            </w:r>
          </w:p>
        </w:tc>
        <w:tc>
          <w:tcPr>
            <w:tcW w:w="2498" w:type="pct"/>
            <w:tcBorders>
              <w:right w:val="single" w:sz="4" w:space="0" w:color="auto"/>
            </w:tcBorders>
            <w:vAlign w:val="center"/>
          </w:tcPr>
          <w:p w14:paraId="26C2A152" w14:textId="77777777" w:rsidR="00CF0326" w:rsidRPr="003A3F21" w:rsidRDefault="00CF0326" w:rsidP="00887D5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F0326" w:rsidRPr="00CF0326" w14:paraId="1209D00E" w14:textId="77777777" w:rsidTr="003A3F2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02" w:type="pct"/>
            <w:vAlign w:val="center"/>
          </w:tcPr>
          <w:p w14:paraId="6CC7366D" w14:textId="77777777" w:rsidR="00CF0326" w:rsidRPr="003A3F21" w:rsidRDefault="00CF0326" w:rsidP="00887D5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Dotum" w:hAnsi="Arial" w:cs="Arial"/>
                <w:b/>
                <w:bCs/>
                <w:sz w:val="18"/>
                <w:szCs w:val="18"/>
              </w:rPr>
            </w:pPr>
            <w:r w:rsidRPr="003A3F21">
              <w:rPr>
                <w:rFonts w:ascii="Arial" w:eastAsia="Dotum" w:hAnsi="Arial" w:cs="Arial"/>
                <w:b/>
                <w:bCs/>
                <w:sz w:val="18"/>
                <w:szCs w:val="18"/>
              </w:rPr>
              <w:t>Codice dell’organismo di certificazione e dell’operatore presente in etichetta</w:t>
            </w:r>
          </w:p>
        </w:tc>
        <w:tc>
          <w:tcPr>
            <w:tcW w:w="2498" w:type="pct"/>
            <w:tcBorders>
              <w:right w:val="single" w:sz="4" w:space="0" w:color="auto"/>
            </w:tcBorders>
            <w:vAlign w:val="center"/>
          </w:tcPr>
          <w:p w14:paraId="317FE1E5" w14:textId="77777777" w:rsidR="00CF0326" w:rsidRPr="003A3F21" w:rsidRDefault="00CF0326" w:rsidP="00887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7F75F7" w14:textId="77777777" w:rsidR="00CF0326" w:rsidRPr="00CF0326" w:rsidRDefault="00CF0326" w:rsidP="00CF0326">
      <w:pPr>
        <w:spacing w:before="12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1366"/>
        <w:gridCol w:w="1980"/>
        <w:gridCol w:w="1464"/>
        <w:gridCol w:w="1603"/>
        <w:gridCol w:w="1603"/>
      </w:tblGrid>
      <w:tr w:rsidR="00CF0326" w:rsidRPr="003A3F21" w14:paraId="418FFFB7" w14:textId="77777777" w:rsidTr="003A3F21">
        <w:tc>
          <w:tcPr>
            <w:tcW w:w="834" w:type="pct"/>
          </w:tcPr>
          <w:p w14:paraId="3DDD4625" w14:textId="77777777" w:rsidR="00CF0326" w:rsidRPr="003A3F21" w:rsidRDefault="00CF0326" w:rsidP="00887D53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A3F21">
              <w:rPr>
                <w:rFonts w:ascii="Arial" w:eastAsia="Dotum" w:hAnsi="Arial" w:cs="Arial"/>
                <w:b/>
                <w:bCs/>
                <w:spacing w:val="-10"/>
                <w:sz w:val="16"/>
                <w:szCs w:val="16"/>
                <w:lang w:val="en-GB"/>
              </w:rPr>
              <w:t>Product name</w:t>
            </w:r>
            <w:r w:rsidRPr="003A3F21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 xml:space="preserve"> </w:t>
            </w:r>
            <w:r w:rsidRPr="003A3F21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n-GB"/>
              </w:rPr>
              <w:t>5</w:t>
            </w:r>
          </w:p>
        </w:tc>
        <w:tc>
          <w:tcPr>
            <w:tcW w:w="710" w:type="pct"/>
          </w:tcPr>
          <w:p w14:paraId="6CD8C2DE" w14:textId="77777777" w:rsidR="00CF0326" w:rsidRPr="003A3F21" w:rsidRDefault="00CF0326" w:rsidP="00887D53">
            <w:pPr>
              <w:spacing w:before="120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A3F21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 xml:space="preserve">HS code </w:t>
            </w:r>
            <w:r w:rsidRPr="003A3F21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n-GB"/>
              </w:rPr>
              <w:t>6</w:t>
            </w:r>
          </w:p>
        </w:tc>
        <w:tc>
          <w:tcPr>
            <w:tcW w:w="1029" w:type="pct"/>
          </w:tcPr>
          <w:p w14:paraId="52B8BF26" w14:textId="77777777" w:rsidR="00CF0326" w:rsidRPr="003A3F21" w:rsidRDefault="00CF0326" w:rsidP="00887D53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3A3F21">
              <w:rPr>
                <w:rFonts w:ascii="Arial" w:eastAsia="Dotum" w:hAnsi="Arial" w:cs="Arial"/>
                <w:b/>
                <w:bCs/>
                <w:spacing w:val="-10"/>
                <w:sz w:val="16"/>
                <w:szCs w:val="16"/>
              </w:rPr>
              <w:t xml:space="preserve">Net weight </w:t>
            </w:r>
            <w:r w:rsidRPr="003A3F21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7</w:t>
            </w:r>
          </w:p>
          <w:p w14:paraId="148A026E" w14:textId="77777777" w:rsidR="00CF0326" w:rsidRPr="003A3F21" w:rsidRDefault="00CF0326" w:rsidP="003A3F21">
            <w:pPr>
              <w:spacing w:before="120"/>
              <w:ind w:right="-114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3A3F21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ja-JP"/>
              </w:rPr>
              <w:t>(inserire il peso netto di ogni prodotto)</w:t>
            </w:r>
          </w:p>
        </w:tc>
        <w:tc>
          <w:tcPr>
            <w:tcW w:w="761" w:type="pct"/>
          </w:tcPr>
          <w:p w14:paraId="0D8BDF7A" w14:textId="77777777" w:rsidR="00CF0326" w:rsidRPr="003A3F21" w:rsidRDefault="00CF0326" w:rsidP="00887D53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A3F21">
              <w:rPr>
                <w:rFonts w:ascii="Arial" w:eastAsia="Dotum" w:hAnsi="Arial" w:cs="Arial"/>
                <w:b/>
                <w:bCs/>
                <w:spacing w:val="-10"/>
                <w:sz w:val="16"/>
                <w:szCs w:val="16"/>
                <w:lang w:val="en-GB"/>
              </w:rPr>
              <w:t xml:space="preserve">B/L number </w:t>
            </w:r>
            <w:r w:rsidRPr="003A3F21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n-GB"/>
              </w:rPr>
              <w:t>8</w:t>
            </w:r>
          </w:p>
        </w:tc>
        <w:tc>
          <w:tcPr>
            <w:tcW w:w="833" w:type="pct"/>
          </w:tcPr>
          <w:p w14:paraId="4A08F08F" w14:textId="77777777" w:rsidR="00CF0326" w:rsidRPr="003A3F21" w:rsidRDefault="00CF0326" w:rsidP="00887D5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Dotum" w:hAnsi="Arial" w:cs="Arial"/>
                <w:b/>
                <w:bCs/>
                <w:spacing w:val="-10"/>
                <w:sz w:val="16"/>
                <w:szCs w:val="16"/>
                <w:lang w:val="en-GB"/>
              </w:rPr>
            </w:pPr>
            <w:r w:rsidRPr="003A3F21">
              <w:rPr>
                <w:rFonts w:ascii="Arial" w:eastAsia="Dotum" w:hAnsi="Arial" w:cs="Arial"/>
                <w:b/>
                <w:bCs/>
                <w:spacing w:val="-10"/>
                <w:sz w:val="16"/>
                <w:szCs w:val="16"/>
                <w:lang w:val="en-GB"/>
              </w:rPr>
              <w:t>Final</w:t>
            </w:r>
          </w:p>
          <w:p w14:paraId="5401825A" w14:textId="77777777" w:rsidR="00CF0326" w:rsidRPr="003A3F21" w:rsidRDefault="00CF0326" w:rsidP="00887D53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n-GB"/>
              </w:rPr>
            </w:pPr>
            <w:r w:rsidRPr="003A3F21">
              <w:rPr>
                <w:rFonts w:ascii="Arial" w:eastAsia="Dotum" w:hAnsi="Arial" w:cs="Arial"/>
                <w:b/>
                <w:bCs/>
                <w:spacing w:val="-10"/>
                <w:sz w:val="16"/>
                <w:szCs w:val="16"/>
                <w:lang w:val="en-GB"/>
              </w:rPr>
              <w:t xml:space="preserve">manufacturer </w:t>
            </w:r>
            <w:r w:rsidRPr="003A3F21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n-GB"/>
              </w:rPr>
              <w:t>9</w:t>
            </w:r>
          </w:p>
        </w:tc>
        <w:tc>
          <w:tcPr>
            <w:tcW w:w="833" w:type="pct"/>
          </w:tcPr>
          <w:p w14:paraId="58F29FD2" w14:textId="77777777" w:rsidR="00CF0326" w:rsidRPr="003A3F21" w:rsidRDefault="00CF0326" w:rsidP="00887D5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Dotum" w:hAnsi="Arial" w:cs="Arial"/>
                <w:b/>
                <w:bCs/>
                <w:spacing w:val="-10"/>
                <w:sz w:val="16"/>
                <w:szCs w:val="16"/>
                <w:lang w:val="en-GB"/>
              </w:rPr>
            </w:pPr>
            <w:r w:rsidRPr="003A3F21">
              <w:rPr>
                <w:rFonts w:ascii="Arial" w:eastAsia="Dotum" w:hAnsi="Arial" w:cs="Arial"/>
                <w:b/>
                <w:bCs/>
                <w:spacing w:val="-10"/>
                <w:sz w:val="16"/>
                <w:szCs w:val="16"/>
                <w:lang w:val="en-GB"/>
              </w:rPr>
              <w:t>Certifying agent</w:t>
            </w:r>
          </w:p>
          <w:p w14:paraId="24508F23" w14:textId="0C83386F" w:rsidR="00CF0326" w:rsidRPr="003A3F21" w:rsidRDefault="00CF0326" w:rsidP="003A3F21">
            <w:pPr>
              <w:autoSpaceDE w:val="0"/>
              <w:autoSpaceDN w:val="0"/>
              <w:adjustRightInd w:val="0"/>
              <w:spacing w:before="60" w:after="60"/>
              <w:ind w:left="-56" w:right="-123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A3F21">
              <w:rPr>
                <w:rFonts w:ascii="Arial" w:eastAsia="Dotum" w:hAnsi="Arial" w:cs="Arial"/>
                <w:b/>
                <w:bCs/>
                <w:spacing w:val="-10"/>
                <w:sz w:val="16"/>
                <w:szCs w:val="16"/>
                <w:lang w:val="en-GB"/>
              </w:rPr>
              <w:t>of final</w:t>
            </w:r>
            <w:r w:rsidR="003A3F21">
              <w:rPr>
                <w:rFonts w:ascii="Arial" w:eastAsia="Dotum" w:hAnsi="Arial" w:cs="Arial"/>
                <w:b/>
                <w:bCs/>
                <w:spacing w:val="-10"/>
                <w:sz w:val="16"/>
                <w:szCs w:val="16"/>
                <w:lang w:val="en-GB"/>
              </w:rPr>
              <w:t xml:space="preserve"> </w:t>
            </w:r>
            <w:r w:rsidRPr="003A3F21">
              <w:rPr>
                <w:rFonts w:ascii="Arial" w:eastAsia="Dotum" w:hAnsi="Arial" w:cs="Arial"/>
                <w:b/>
                <w:bCs/>
                <w:spacing w:val="-10"/>
                <w:sz w:val="16"/>
                <w:szCs w:val="16"/>
                <w:lang w:val="en-GB"/>
              </w:rPr>
              <w:t xml:space="preserve">manufacturer </w:t>
            </w:r>
            <w:r w:rsidRPr="003A3F21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n-GB"/>
              </w:rPr>
              <w:t>10</w:t>
            </w:r>
          </w:p>
        </w:tc>
      </w:tr>
      <w:tr w:rsidR="00CF0326" w:rsidRPr="00CF0326" w14:paraId="663DD89C" w14:textId="77777777" w:rsidTr="003A3F21">
        <w:tc>
          <w:tcPr>
            <w:tcW w:w="834" w:type="pct"/>
            <w:vAlign w:val="center"/>
          </w:tcPr>
          <w:p w14:paraId="4C51ECB1" w14:textId="77777777" w:rsidR="00CF0326" w:rsidRPr="00CF0326" w:rsidRDefault="00CF0326" w:rsidP="00887D5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10" w:type="pct"/>
            <w:vAlign w:val="center"/>
          </w:tcPr>
          <w:p w14:paraId="7DF21AA3" w14:textId="77777777" w:rsidR="00CF0326" w:rsidRPr="00CF0326" w:rsidRDefault="00CF0326" w:rsidP="00887D5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29" w:type="pct"/>
            <w:vAlign w:val="center"/>
          </w:tcPr>
          <w:p w14:paraId="4BF4E556" w14:textId="77777777" w:rsidR="00CF0326" w:rsidRPr="00CF0326" w:rsidRDefault="00CF0326" w:rsidP="00887D5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61" w:type="pct"/>
            <w:vAlign w:val="center"/>
          </w:tcPr>
          <w:p w14:paraId="0D0EF37B" w14:textId="77777777" w:rsidR="00CF0326" w:rsidRPr="00CF0326" w:rsidRDefault="00CF0326" w:rsidP="00887D5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33" w:type="pct"/>
            <w:vAlign w:val="center"/>
          </w:tcPr>
          <w:p w14:paraId="119F63FE" w14:textId="77777777" w:rsidR="00CF0326" w:rsidRPr="00CF0326" w:rsidRDefault="00CF0326" w:rsidP="00887D5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33" w:type="pct"/>
            <w:vAlign w:val="center"/>
          </w:tcPr>
          <w:p w14:paraId="2ACBC47E" w14:textId="77777777" w:rsidR="00CF0326" w:rsidRPr="00CF0326" w:rsidRDefault="00CF0326" w:rsidP="00887D53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F0326" w:rsidRPr="00CF0326" w14:paraId="5A37E7D5" w14:textId="77777777" w:rsidTr="003A3F21">
        <w:tc>
          <w:tcPr>
            <w:tcW w:w="834" w:type="pct"/>
            <w:vAlign w:val="center"/>
          </w:tcPr>
          <w:p w14:paraId="6DABB368" w14:textId="77777777" w:rsidR="00CF0326" w:rsidRPr="00CF0326" w:rsidRDefault="00CF0326" w:rsidP="00887D5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10" w:type="pct"/>
            <w:vAlign w:val="center"/>
          </w:tcPr>
          <w:p w14:paraId="6F0E9BB5" w14:textId="77777777" w:rsidR="00CF0326" w:rsidRPr="00CF0326" w:rsidRDefault="00CF0326" w:rsidP="00887D5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29" w:type="pct"/>
            <w:vAlign w:val="center"/>
          </w:tcPr>
          <w:p w14:paraId="1E786392" w14:textId="77777777" w:rsidR="00CF0326" w:rsidRPr="00CF0326" w:rsidRDefault="00CF0326" w:rsidP="00887D5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61" w:type="pct"/>
            <w:vAlign w:val="center"/>
          </w:tcPr>
          <w:p w14:paraId="0B909269" w14:textId="77777777" w:rsidR="00CF0326" w:rsidRPr="00CF0326" w:rsidRDefault="00CF0326" w:rsidP="00887D5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33" w:type="pct"/>
            <w:vAlign w:val="center"/>
          </w:tcPr>
          <w:p w14:paraId="444D8CBA" w14:textId="77777777" w:rsidR="00CF0326" w:rsidRPr="00CF0326" w:rsidRDefault="00CF0326" w:rsidP="00887D5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33" w:type="pct"/>
            <w:vAlign w:val="center"/>
          </w:tcPr>
          <w:p w14:paraId="6E1C9974" w14:textId="77777777" w:rsidR="00CF0326" w:rsidRPr="00CF0326" w:rsidRDefault="00CF0326" w:rsidP="00887D53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F0326" w:rsidRPr="00CF0326" w14:paraId="182ECC8C" w14:textId="77777777" w:rsidTr="003A3F21">
        <w:tc>
          <w:tcPr>
            <w:tcW w:w="834" w:type="pct"/>
            <w:vAlign w:val="center"/>
          </w:tcPr>
          <w:p w14:paraId="2DC5B76A" w14:textId="77777777" w:rsidR="00CF0326" w:rsidRPr="00CF0326" w:rsidRDefault="00CF0326" w:rsidP="00887D5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10" w:type="pct"/>
            <w:vAlign w:val="center"/>
          </w:tcPr>
          <w:p w14:paraId="151A199A" w14:textId="77777777" w:rsidR="00CF0326" w:rsidRPr="00CF0326" w:rsidRDefault="00CF0326" w:rsidP="00887D5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29" w:type="pct"/>
            <w:vAlign w:val="center"/>
          </w:tcPr>
          <w:p w14:paraId="2554F659" w14:textId="77777777" w:rsidR="00CF0326" w:rsidRPr="00CF0326" w:rsidRDefault="00CF0326" w:rsidP="00887D5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61" w:type="pct"/>
            <w:vAlign w:val="center"/>
          </w:tcPr>
          <w:p w14:paraId="477B8029" w14:textId="77777777" w:rsidR="00CF0326" w:rsidRPr="00CF0326" w:rsidRDefault="00CF0326" w:rsidP="00887D5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33" w:type="pct"/>
            <w:vAlign w:val="center"/>
          </w:tcPr>
          <w:p w14:paraId="67F077D7" w14:textId="77777777" w:rsidR="00CF0326" w:rsidRPr="00CF0326" w:rsidRDefault="00CF0326" w:rsidP="00887D5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33" w:type="pct"/>
            <w:vAlign w:val="center"/>
          </w:tcPr>
          <w:p w14:paraId="0F324FDF" w14:textId="77777777" w:rsidR="00CF0326" w:rsidRPr="00CF0326" w:rsidRDefault="00CF0326" w:rsidP="00887D53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325C043C" w14:textId="77777777" w:rsidR="00CF0326" w:rsidRPr="00CF0326" w:rsidRDefault="00CF0326" w:rsidP="00CF0326">
      <w:pPr>
        <w:pStyle w:val="Heading2"/>
        <w:spacing w:after="120"/>
        <w:jc w:val="both"/>
        <w:rPr>
          <w:rFonts w:ascii="Arial" w:hAnsi="Arial" w:cs="Arial"/>
          <w:sz w:val="20"/>
        </w:rPr>
      </w:pPr>
      <w:r w:rsidRPr="00CF0326">
        <w:rPr>
          <w:rFonts w:ascii="Arial" w:hAnsi="Arial" w:cs="Arial"/>
          <w:sz w:val="20"/>
        </w:rPr>
        <w:t>Documentazione fiscale allegata: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CF0326" w:rsidRPr="00CF0326" w14:paraId="182471E8" w14:textId="77777777" w:rsidTr="00887D5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9790" w:type="dxa"/>
            <w:vAlign w:val="center"/>
          </w:tcPr>
          <w:p w14:paraId="0F1B4DAA" w14:textId="77777777" w:rsidR="00CF0326" w:rsidRPr="00CF0326" w:rsidRDefault="00CF0326" w:rsidP="00887D53">
            <w:pPr>
              <w:spacing w:before="180" w:line="360" w:lineRule="auto"/>
              <w:rPr>
                <w:rFonts w:ascii="Arial" w:hAnsi="Arial" w:cs="Arial"/>
              </w:rPr>
            </w:pPr>
            <w:r w:rsidRPr="00CF0326">
              <w:rPr>
                <w:rFonts w:ascii="Arial" w:hAnsi="Arial" w:cs="Arial"/>
                <w:i/>
              </w:rPr>
              <w:t>…………………….</w:t>
            </w:r>
            <w:r w:rsidRPr="00CF0326">
              <w:rPr>
                <w:rFonts w:ascii="Arial" w:hAnsi="Arial" w:cs="Arial"/>
              </w:rPr>
              <w:t>………..……………………………………………………………………………………………..</w:t>
            </w:r>
          </w:p>
          <w:p w14:paraId="257F1A66" w14:textId="77777777" w:rsidR="00CF0326" w:rsidRPr="00CF0326" w:rsidRDefault="00CF0326" w:rsidP="00887D53">
            <w:pPr>
              <w:spacing w:before="180" w:line="360" w:lineRule="auto"/>
              <w:rPr>
                <w:rFonts w:ascii="Arial" w:hAnsi="Arial" w:cs="Arial"/>
              </w:rPr>
            </w:pPr>
            <w:r w:rsidRPr="00CF0326">
              <w:rPr>
                <w:rFonts w:ascii="Arial" w:hAnsi="Arial" w:cs="Arial"/>
                <w:i/>
              </w:rPr>
              <w:t>…………………….</w:t>
            </w:r>
            <w:r w:rsidRPr="00CF0326">
              <w:rPr>
                <w:rFonts w:ascii="Arial" w:hAnsi="Arial" w:cs="Arial"/>
              </w:rPr>
              <w:t>………..………………………………………………………………………………………………</w:t>
            </w:r>
          </w:p>
        </w:tc>
      </w:tr>
    </w:tbl>
    <w:p w14:paraId="49328342" w14:textId="77777777" w:rsidR="00CF0326" w:rsidRPr="003A3F21" w:rsidRDefault="00CF0326" w:rsidP="00CF0326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3A3F21">
        <w:rPr>
          <w:rFonts w:ascii="Arial" w:hAnsi="Arial" w:cs="Arial"/>
          <w:sz w:val="18"/>
          <w:szCs w:val="18"/>
        </w:rPr>
        <w:t>Il sottoscritto si impegna, sotto la propria responsabilità, a garantite la veridicità delle affermazioni contenute nella presente richiesta.</w:t>
      </w:r>
    </w:p>
    <w:p w14:paraId="31E25ABC" w14:textId="77777777" w:rsidR="00CF0326" w:rsidRPr="003A3F21" w:rsidRDefault="00CF0326" w:rsidP="00CF0326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3A3F21">
        <w:rPr>
          <w:rFonts w:ascii="Arial" w:hAnsi="Arial" w:cs="Arial"/>
          <w:sz w:val="18"/>
          <w:szCs w:val="18"/>
        </w:rPr>
        <w:t>Data ………………………………… Firma e timbro …………………………………………………………….</w:t>
      </w:r>
    </w:p>
    <w:p w14:paraId="79BA8B4B" w14:textId="77777777" w:rsidR="003A3F21" w:rsidRDefault="00CF0326" w:rsidP="00CF0326">
      <w:pPr>
        <w:spacing w:before="240" w:after="240"/>
        <w:jc w:val="center"/>
        <w:rPr>
          <w:rFonts w:ascii="Arial" w:hAnsi="Arial" w:cs="Arial"/>
        </w:rPr>
      </w:pPr>
      <w:r w:rsidRPr="00CF0326">
        <w:rPr>
          <w:rFonts w:ascii="Arial" w:hAnsi="Arial" w:cs="Arial"/>
        </w:rPr>
        <w:br w:type="page"/>
      </w:r>
    </w:p>
    <w:p w14:paraId="0B16704A" w14:textId="77777777" w:rsidR="003A3F21" w:rsidRDefault="003A3F21" w:rsidP="00CF0326">
      <w:pPr>
        <w:spacing w:before="240" w:after="240"/>
        <w:jc w:val="center"/>
        <w:rPr>
          <w:rFonts w:ascii="Arial" w:hAnsi="Arial" w:cs="Arial"/>
        </w:rPr>
      </w:pPr>
    </w:p>
    <w:p w14:paraId="5079080D" w14:textId="77777777" w:rsidR="003A3F21" w:rsidRDefault="003A3F21" w:rsidP="00CF0326">
      <w:pPr>
        <w:spacing w:before="240" w:after="240"/>
        <w:jc w:val="center"/>
        <w:rPr>
          <w:rFonts w:ascii="Arial" w:hAnsi="Arial" w:cs="Arial"/>
        </w:rPr>
      </w:pPr>
    </w:p>
    <w:p w14:paraId="2294972D" w14:textId="77777777" w:rsidR="003A3F21" w:rsidRDefault="003A3F21" w:rsidP="00CF0326">
      <w:pPr>
        <w:spacing w:before="240" w:after="240"/>
        <w:jc w:val="center"/>
        <w:rPr>
          <w:rFonts w:ascii="Arial" w:hAnsi="Arial" w:cs="Arial"/>
        </w:rPr>
      </w:pPr>
    </w:p>
    <w:p w14:paraId="5C974DBB" w14:textId="77777777" w:rsidR="003A3F21" w:rsidRDefault="003A3F21" w:rsidP="00CF0326">
      <w:pPr>
        <w:spacing w:before="240" w:after="240"/>
        <w:jc w:val="center"/>
        <w:rPr>
          <w:rFonts w:ascii="Arial" w:hAnsi="Arial"/>
          <w:b/>
          <w:sz w:val="22"/>
          <w:szCs w:val="22"/>
        </w:rPr>
      </w:pPr>
    </w:p>
    <w:p w14:paraId="63BC35DC" w14:textId="77777777" w:rsidR="003A3F21" w:rsidRDefault="003A3F21" w:rsidP="00CF0326">
      <w:pPr>
        <w:spacing w:before="240" w:after="240"/>
        <w:jc w:val="center"/>
        <w:rPr>
          <w:rFonts w:ascii="Arial" w:hAnsi="Arial"/>
          <w:b/>
          <w:sz w:val="22"/>
          <w:szCs w:val="22"/>
        </w:rPr>
      </w:pPr>
    </w:p>
    <w:p w14:paraId="53BFBD61" w14:textId="338DD8A0" w:rsidR="00CF0326" w:rsidRDefault="00CF0326" w:rsidP="00CF0326">
      <w:pPr>
        <w:spacing w:before="240" w:after="240"/>
        <w:jc w:val="center"/>
        <w:rPr>
          <w:rFonts w:ascii="Arial" w:hAnsi="Arial"/>
          <w:b/>
          <w:sz w:val="22"/>
          <w:szCs w:val="22"/>
        </w:rPr>
      </w:pPr>
      <w:r w:rsidRPr="001D112D">
        <w:rPr>
          <w:rFonts w:ascii="Arial" w:hAnsi="Arial"/>
          <w:b/>
          <w:sz w:val="22"/>
          <w:szCs w:val="22"/>
        </w:rPr>
        <w:t>ISTRUZIONI PER LA COMPILAZIONE</w:t>
      </w:r>
    </w:p>
    <w:p w14:paraId="7DD11F55" w14:textId="77777777" w:rsidR="00CF0326" w:rsidRPr="001D112D" w:rsidRDefault="00CF0326" w:rsidP="00CF0326">
      <w:pPr>
        <w:spacing w:before="240" w:after="240"/>
        <w:jc w:val="center"/>
        <w:rPr>
          <w:rFonts w:ascii="Arial" w:hAnsi="Arial"/>
          <w:b/>
          <w:sz w:val="22"/>
          <w:szCs w:val="22"/>
        </w:rPr>
      </w:pPr>
    </w:p>
    <w:p w14:paraId="5AABEBB3" w14:textId="77777777" w:rsidR="00CF0326" w:rsidRPr="001D112D" w:rsidRDefault="00CF0326" w:rsidP="00CF0326">
      <w:pPr>
        <w:numPr>
          <w:ilvl w:val="0"/>
          <w:numId w:val="1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1D112D">
        <w:rPr>
          <w:rFonts w:ascii="Arial" w:hAnsi="Arial" w:cs="Arial"/>
          <w:sz w:val="22"/>
          <w:szCs w:val="22"/>
        </w:rPr>
        <w:t>Consegnato a: inserire il nome e l'indirizzo, compreso il codice postale, della persona o azienda che riceverà il prodotto nella</w:t>
      </w:r>
      <w:r w:rsidRPr="001D112D">
        <w:rPr>
          <w:rFonts w:ascii="Arial" w:hAnsi="Arial" w:cs="Arial"/>
          <w:bCs/>
          <w:sz w:val="22"/>
          <w:szCs w:val="22"/>
        </w:rPr>
        <w:t xml:space="preserve"> Repubblica di Corea.</w:t>
      </w:r>
    </w:p>
    <w:p w14:paraId="107E1A8E" w14:textId="77777777" w:rsidR="00CF0326" w:rsidRPr="001D112D" w:rsidRDefault="00CF0326" w:rsidP="00CF0326">
      <w:pPr>
        <w:numPr>
          <w:ilvl w:val="0"/>
          <w:numId w:val="1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1D112D">
        <w:rPr>
          <w:rFonts w:ascii="Arial" w:hAnsi="Arial" w:cs="Arial"/>
          <w:sz w:val="22"/>
          <w:szCs w:val="22"/>
        </w:rPr>
        <w:t>Importato da: Inserire il nome e l'indirizzo, compreso il codice postale, della persona o azienda che sta importando il prodotto.</w:t>
      </w:r>
    </w:p>
    <w:p w14:paraId="50CD7BF9" w14:textId="77777777" w:rsidR="00CF0326" w:rsidRPr="001D112D" w:rsidRDefault="00CF0326" w:rsidP="00CF0326">
      <w:pPr>
        <w:numPr>
          <w:ilvl w:val="0"/>
          <w:numId w:val="1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1D112D">
        <w:rPr>
          <w:rFonts w:ascii="Arial" w:hAnsi="Arial" w:cs="Arial"/>
          <w:sz w:val="22"/>
          <w:szCs w:val="22"/>
        </w:rPr>
        <w:t>Prodotto esportato da: Inserire il nome e la nazione del porto di imbarco (porto o aeroporto da cui i prodotti lasciano l'UE).</w:t>
      </w:r>
    </w:p>
    <w:p w14:paraId="7619D6BF" w14:textId="77777777" w:rsidR="00CF0326" w:rsidRPr="001D112D" w:rsidRDefault="00CF0326" w:rsidP="00CF0326">
      <w:pPr>
        <w:numPr>
          <w:ilvl w:val="0"/>
          <w:numId w:val="1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1D112D">
        <w:rPr>
          <w:rFonts w:ascii="Arial" w:hAnsi="Arial" w:cs="Arial"/>
          <w:sz w:val="22"/>
          <w:szCs w:val="22"/>
        </w:rPr>
        <w:t>Destinazione: Inserire il nome e la nazione del porto di scarico (porto o aeroporto dove i prodotti arrivano nella</w:t>
      </w:r>
      <w:r w:rsidRPr="001D112D">
        <w:rPr>
          <w:rFonts w:ascii="Arial" w:hAnsi="Arial" w:cs="Arial"/>
          <w:bCs/>
          <w:sz w:val="22"/>
          <w:szCs w:val="22"/>
        </w:rPr>
        <w:t xml:space="preserve"> Repubblica di Corea</w:t>
      </w:r>
      <w:r w:rsidRPr="001D112D">
        <w:rPr>
          <w:rFonts w:ascii="Arial" w:hAnsi="Arial" w:cs="Arial"/>
          <w:sz w:val="22"/>
          <w:szCs w:val="22"/>
        </w:rPr>
        <w:t>).</w:t>
      </w:r>
    </w:p>
    <w:p w14:paraId="58504EAD" w14:textId="77777777" w:rsidR="00CF0326" w:rsidRPr="001D112D" w:rsidRDefault="00CF0326" w:rsidP="00CF0326">
      <w:pPr>
        <w:numPr>
          <w:ilvl w:val="0"/>
          <w:numId w:val="1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1D112D">
        <w:rPr>
          <w:rFonts w:ascii="Arial" w:hAnsi="Arial" w:cs="Arial"/>
          <w:bCs/>
          <w:sz w:val="22"/>
          <w:szCs w:val="22"/>
        </w:rPr>
        <w:t xml:space="preserve">Nome del prodotto: </w:t>
      </w:r>
      <w:r>
        <w:rPr>
          <w:rFonts w:ascii="Arial" w:hAnsi="Arial" w:cs="Arial"/>
          <w:sz w:val="22"/>
          <w:szCs w:val="22"/>
        </w:rPr>
        <w:t>I</w:t>
      </w:r>
      <w:r w:rsidRPr="001D112D">
        <w:rPr>
          <w:rFonts w:ascii="Arial" w:hAnsi="Arial" w:cs="Arial"/>
          <w:sz w:val="22"/>
          <w:szCs w:val="22"/>
        </w:rPr>
        <w:t xml:space="preserve">mmettere il nome </w:t>
      </w:r>
      <w:r>
        <w:rPr>
          <w:rFonts w:ascii="Arial" w:hAnsi="Arial" w:cs="Arial"/>
          <w:sz w:val="22"/>
          <w:szCs w:val="22"/>
        </w:rPr>
        <w:t>del prodotto come riportato</w:t>
      </w:r>
      <w:r w:rsidRPr="001D112D">
        <w:rPr>
          <w:rFonts w:ascii="Arial" w:hAnsi="Arial" w:cs="Arial"/>
          <w:sz w:val="22"/>
          <w:szCs w:val="22"/>
        </w:rPr>
        <w:t xml:space="preserve"> sull’etichetta principale.</w:t>
      </w:r>
    </w:p>
    <w:p w14:paraId="1BE73544" w14:textId="77777777" w:rsidR="00CF0326" w:rsidRPr="001D112D" w:rsidRDefault="00CF0326" w:rsidP="00CF0326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sz w:val="22"/>
          <w:szCs w:val="22"/>
        </w:rPr>
      </w:pPr>
      <w:r w:rsidRPr="001D112D">
        <w:rPr>
          <w:rFonts w:ascii="Arial" w:hAnsi="Arial" w:cs="Arial"/>
          <w:sz w:val="22"/>
          <w:szCs w:val="22"/>
        </w:rPr>
        <w:t xml:space="preserve">Codice HS: inserire le prime </w:t>
      </w:r>
      <w:proofErr w:type="gramStart"/>
      <w:r w:rsidRPr="001D112D">
        <w:rPr>
          <w:rFonts w:ascii="Arial" w:hAnsi="Arial" w:cs="Arial"/>
          <w:sz w:val="22"/>
          <w:szCs w:val="22"/>
        </w:rPr>
        <w:t>6</w:t>
      </w:r>
      <w:proofErr w:type="gramEnd"/>
      <w:r w:rsidRPr="001D112D">
        <w:rPr>
          <w:rFonts w:ascii="Arial" w:hAnsi="Arial" w:cs="Arial"/>
          <w:sz w:val="22"/>
          <w:szCs w:val="22"/>
        </w:rPr>
        <w:t xml:space="preserve"> cifre del codice doganale del prodotto.</w:t>
      </w:r>
    </w:p>
    <w:p w14:paraId="0FF33332" w14:textId="77777777" w:rsidR="00CF0326" w:rsidRPr="00D84C1F" w:rsidRDefault="00CF0326" w:rsidP="00CF0326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sz w:val="22"/>
          <w:szCs w:val="22"/>
        </w:rPr>
      </w:pPr>
      <w:r w:rsidRPr="00D84C1F">
        <w:rPr>
          <w:rFonts w:ascii="Arial" w:hAnsi="Arial" w:cs="Arial"/>
          <w:bCs/>
          <w:sz w:val="22"/>
          <w:szCs w:val="22"/>
        </w:rPr>
        <w:t>Peso netto: inserire il peso netto di ogni singolo prodotto certificato espresso in chilogrammi.</w:t>
      </w:r>
    </w:p>
    <w:p w14:paraId="7FFFAF32" w14:textId="77777777" w:rsidR="00CF0326" w:rsidRPr="00D84C1F" w:rsidRDefault="00CF0326" w:rsidP="00CF0326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sz w:val="22"/>
          <w:szCs w:val="22"/>
          <w:highlight w:val="yellow"/>
        </w:rPr>
      </w:pPr>
      <w:r w:rsidRPr="00D84C1F">
        <w:rPr>
          <w:rFonts w:ascii="Arial" w:hAnsi="Arial" w:cs="Arial"/>
          <w:bCs/>
          <w:sz w:val="22"/>
          <w:szCs w:val="22"/>
          <w:highlight w:val="yellow"/>
        </w:rPr>
        <w:t xml:space="preserve">Identificazione della spedizione: inserire il B/L (BILL OF LADING) </w:t>
      </w:r>
      <w:proofErr w:type="spellStart"/>
      <w:r w:rsidRPr="00D84C1F">
        <w:rPr>
          <w:rFonts w:ascii="Arial" w:hAnsi="Arial" w:cs="Arial"/>
          <w:bCs/>
          <w:sz w:val="22"/>
          <w:szCs w:val="22"/>
          <w:highlight w:val="yellow"/>
        </w:rPr>
        <w:t>number</w:t>
      </w:r>
      <w:proofErr w:type="spellEnd"/>
      <w:r>
        <w:rPr>
          <w:rFonts w:ascii="Arial" w:hAnsi="Arial" w:cs="Arial"/>
          <w:bCs/>
          <w:sz w:val="22"/>
          <w:szCs w:val="22"/>
          <w:highlight w:val="yellow"/>
        </w:rPr>
        <w:t>.</w:t>
      </w:r>
    </w:p>
    <w:p w14:paraId="0EF10D8C" w14:textId="77777777" w:rsidR="00CF0326" w:rsidRPr="00FA2404" w:rsidRDefault="00CF0326" w:rsidP="00CF0326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sz w:val="22"/>
          <w:szCs w:val="22"/>
        </w:rPr>
      </w:pPr>
      <w:r w:rsidRPr="001D112D">
        <w:rPr>
          <w:rFonts w:ascii="Arial" w:hAnsi="Arial" w:cs="Arial"/>
          <w:sz w:val="22"/>
          <w:szCs w:val="22"/>
        </w:rPr>
        <w:t>Manipolatore finale: Inserire il nome e l'indirizzo, compreso il codice postale, del produttore o preparatore del prodotto</w:t>
      </w:r>
      <w:r>
        <w:rPr>
          <w:rFonts w:ascii="Arial" w:hAnsi="Arial" w:cs="Arial"/>
          <w:sz w:val="22"/>
          <w:szCs w:val="22"/>
        </w:rPr>
        <w:t xml:space="preserve"> (se diverso dall’esportatore).</w:t>
      </w:r>
    </w:p>
    <w:p w14:paraId="50A17B6A" w14:textId="77777777" w:rsidR="00CF0326" w:rsidRPr="00FA2404" w:rsidRDefault="00CF0326" w:rsidP="00CF0326">
      <w:pPr>
        <w:spacing w:before="240" w:after="240"/>
        <w:ind w:left="720"/>
        <w:rPr>
          <w:rFonts w:ascii="Arial" w:hAnsi="Arial" w:cs="Arial"/>
          <w:b/>
          <w:bCs/>
          <w:sz w:val="22"/>
          <w:szCs w:val="22"/>
        </w:rPr>
      </w:pPr>
      <w:r w:rsidRPr="005C0F0C">
        <w:rPr>
          <w:rFonts w:ascii="Arial" w:hAnsi="Arial" w:cs="Arial"/>
          <w:b/>
          <w:bCs/>
          <w:sz w:val="22"/>
          <w:szCs w:val="22"/>
        </w:rPr>
        <w:t>Riportare l’indirizzo dello stabilimento presente in etichetta</w:t>
      </w:r>
    </w:p>
    <w:p w14:paraId="5E087D41" w14:textId="77777777" w:rsidR="00CF0326" w:rsidRPr="001D112D" w:rsidRDefault="00CF0326" w:rsidP="00CF0326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sz w:val="22"/>
          <w:szCs w:val="22"/>
        </w:rPr>
      </w:pPr>
      <w:proofErr w:type="spellStart"/>
      <w:r w:rsidRPr="001D112D">
        <w:rPr>
          <w:rFonts w:ascii="Arial" w:hAnsi="Arial" w:cs="Arial"/>
          <w:sz w:val="22"/>
          <w:szCs w:val="22"/>
        </w:rPr>
        <w:t>OdC</w:t>
      </w:r>
      <w:proofErr w:type="spellEnd"/>
      <w:r w:rsidRPr="001D112D">
        <w:rPr>
          <w:rFonts w:ascii="Arial" w:hAnsi="Arial" w:cs="Arial"/>
          <w:sz w:val="22"/>
          <w:szCs w:val="22"/>
        </w:rPr>
        <w:t xml:space="preserve"> del manipolatore finale: inserire il nome dell’organismo di certificazione del manipolatore finale</w:t>
      </w:r>
      <w:r>
        <w:rPr>
          <w:rFonts w:ascii="Arial" w:hAnsi="Arial" w:cs="Arial"/>
          <w:sz w:val="22"/>
          <w:szCs w:val="22"/>
        </w:rPr>
        <w:t xml:space="preserve"> (se diverso dall’esportatore).</w:t>
      </w:r>
    </w:p>
    <w:p w14:paraId="06BA0819" w14:textId="77777777" w:rsidR="00CF0326" w:rsidRPr="001D112D" w:rsidRDefault="00CF0326" w:rsidP="00CF0326">
      <w:pPr>
        <w:spacing w:before="240" w:after="240"/>
        <w:jc w:val="both"/>
        <w:rPr>
          <w:rFonts w:ascii="Arial" w:hAnsi="Arial"/>
          <w:bCs/>
          <w:sz w:val="22"/>
          <w:szCs w:val="22"/>
        </w:rPr>
      </w:pPr>
    </w:p>
    <w:p w14:paraId="737B0000" w14:textId="77777777" w:rsidR="00B73B39" w:rsidRDefault="00B73B39">
      <w:pPr>
        <w:pStyle w:val="CorpoA"/>
      </w:pPr>
    </w:p>
    <w:sectPr w:rsidR="00B73B3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1" w:right="1134" w:bottom="1701" w:left="1134" w:header="113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3BFE" w14:textId="77777777" w:rsidR="00BE0076" w:rsidRDefault="00BE0076">
      <w:r>
        <w:separator/>
      </w:r>
    </w:p>
  </w:endnote>
  <w:endnote w:type="continuationSeparator" w:id="0">
    <w:p w14:paraId="381D1ED2" w14:textId="77777777" w:rsidR="00BE0076" w:rsidRDefault="00BE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023E" w14:textId="77777777" w:rsidR="00B73B39" w:rsidRDefault="00000000">
    <w:pPr>
      <w:pStyle w:val="Footer"/>
      <w:tabs>
        <w:tab w:val="clear" w:pos="4819"/>
        <w:tab w:val="clear" w:pos="9638"/>
        <w:tab w:val="left" w:pos="3204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 xml:space="preserve">QCertificazioni |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  <w:p w14:paraId="5AB8DE10" w14:textId="77777777" w:rsidR="00B73B39" w:rsidRDefault="00B73B39">
    <w:pPr>
      <w:pStyle w:val="Footer"/>
      <w:tabs>
        <w:tab w:val="clear" w:pos="9638"/>
        <w:tab w:val="right" w:pos="9612"/>
      </w:tabs>
    </w:pPr>
  </w:p>
  <w:p w14:paraId="012BE7FA" w14:textId="77777777" w:rsidR="00B73B39" w:rsidRDefault="00B73B39">
    <w:pPr>
      <w:pStyle w:val="Footer"/>
      <w:tabs>
        <w:tab w:val="clear" w:pos="9638"/>
        <w:tab w:val="right" w:pos="961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CDCC" w14:textId="77777777" w:rsidR="00B73B39" w:rsidRDefault="00B73B3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3E74" w14:textId="77777777" w:rsidR="00BE0076" w:rsidRDefault="00BE0076">
      <w:r>
        <w:separator/>
      </w:r>
    </w:p>
  </w:footnote>
  <w:footnote w:type="continuationSeparator" w:id="0">
    <w:p w14:paraId="7283CB37" w14:textId="77777777" w:rsidR="00BE0076" w:rsidRDefault="00BE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04B5" w14:textId="77777777" w:rsidR="00B73B39" w:rsidRDefault="00000000">
    <w:pPr>
      <w:pStyle w:val="Header"/>
      <w:tabs>
        <w:tab w:val="clear" w:pos="9638"/>
        <w:tab w:val="right" w:pos="9612"/>
      </w:tabs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44D5F66B" wp14:editId="5F5B4C3F">
          <wp:simplePos x="0" y="0"/>
          <wp:positionH relativeFrom="page">
            <wp:posOffset>4348</wp:posOffset>
          </wp:positionH>
          <wp:positionV relativeFrom="page">
            <wp:posOffset>7620</wp:posOffset>
          </wp:positionV>
          <wp:extent cx="7557963" cy="1069086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ase-INDD-20253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963" cy="10690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FA9C" w14:textId="77777777" w:rsidR="00B73B39" w:rsidRDefault="00000000">
    <w:pPr>
      <w:pStyle w:val="Header"/>
      <w:tabs>
        <w:tab w:val="clear" w:pos="9638"/>
        <w:tab w:val="right" w:pos="961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C8903DF" wp14:editId="3F666CEF">
          <wp:simplePos x="0" y="0"/>
          <wp:positionH relativeFrom="page">
            <wp:posOffset>4348</wp:posOffset>
          </wp:positionH>
          <wp:positionV relativeFrom="page">
            <wp:posOffset>2381</wp:posOffset>
          </wp:positionV>
          <wp:extent cx="7557963" cy="106908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ase-INDD-2025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963" cy="10690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2A55F1A7" w14:textId="77777777" w:rsidR="00B73B39" w:rsidRDefault="00B73B39">
    <w:pPr>
      <w:pStyle w:val="Header"/>
      <w:tabs>
        <w:tab w:val="clear" w:pos="9638"/>
        <w:tab w:val="right" w:pos="9612"/>
      </w:tabs>
    </w:pPr>
  </w:p>
  <w:p w14:paraId="3E244DA0" w14:textId="77777777" w:rsidR="00B73B39" w:rsidRDefault="00B73B39">
    <w:pPr>
      <w:pStyle w:val="Header"/>
      <w:tabs>
        <w:tab w:val="clear" w:pos="9638"/>
        <w:tab w:val="right" w:pos="9612"/>
      </w:tabs>
    </w:pPr>
  </w:p>
  <w:p w14:paraId="11C2CCEE" w14:textId="77777777" w:rsidR="00B73B39" w:rsidRDefault="00B73B39">
    <w:pPr>
      <w:pStyle w:val="Header"/>
      <w:tabs>
        <w:tab w:val="clear" w:pos="9638"/>
        <w:tab w:val="right" w:pos="9612"/>
      </w:tabs>
    </w:pPr>
  </w:p>
  <w:p w14:paraId="793C8180" w14:textId="77777777" w:rsidR="00B73B39" w:rsidRDefault="00B73B39">
    <w:pPr>
      <w:pStyle w:val="Header"/>
      <w:tabs>
        <w:tab w:val="clear" w:pos="9638"/>
        <w:tab w:val="right" w:pos="9612"/>
      </w:tabs>
    </w:pPr>
  </w:p>
  <w:p w14:paraId="214110CD" w14:textId="77777777" w:rsidR="00B73B39" w:rsidRDefault="00B73B39">
    <w:pPr>
      <w:pStyle w:val="Header"/>
      <w:tabs>
        <w:tab w:val="clear" w:pos="9638"/>
        <w:tab w:val="right" w:pos="9612"/>
      </w:tabs>
    </w:pPr>
  </w:p>
  <w:p w14:paraId="582E4158" w14:textId="77777777" w:rsidR="00B73B39" w:rsidRDefault="00B73B39">
    <w:pPr>
      <w:pStyle w:val="Header"/>
      <w:tabs>
        <w:tab w:val="clear" w:pos="9638"/>
        <w:tab w:val="right" w:pos="96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51E41"/>
    <w:multiLevelType w:val="hybridMultilevel"/>
    <w:tmpl w:val="D7FEB7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324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326"/>
    <w:rsid w:val="001E2F50"/>
    <w:rsid w:val="003A3F21"/>
    <w:rsid w:val="00506401"/>
    <w:rsid w:val="00B73B39"/>
    <w:rsid w:val="00BE0076"/>
    <w:rsid w:val="00BE2F0A"/>
    <w:rsid w:val="00CF0326"/>
    <w:rsid w:val="00F7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EC1C"/>
  <w15:docId w15:val="{FF5FA4BE-0E3E-47BF-83F8-DAA33BFC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3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paragraph" w:styleId="Heading1">
    <w:name w:val="heading 1"/>
    <w:basedOn w:val="Normal"/>
    <w:next w:val="Normal"/>
    <w:link w:val="Heading1Char"/>
    <w:qFormat/>
    <w:rsid w:val="00CF032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CF0326"/>
    <w:pPr>
      <w:keepNext/>
      <w:outlineLvl w:val="1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200" w:line="276" w:lineRule="auto"/>
    </w:pPr>
    <w:rPr>
      <w:rFonts w:ascii="Arial" w:eastAsia="Arial" w:hAnsi="Arial" w:cs="Arial"/>
      <w:color w:val="000000"/>
      <w:u w:color="000000"/>
    </w:rPr>
  </w:style>
  <w:style w:type="character" w:customStyle="1" w:styleId="Heading1Char">
    <w:name w:val="Heading 1 Char"/>
    <w:basedOn w:val="DefaultParagraphFont"/>
    <w:link w:val="Heading1"/>
    <w:rsid w:val="00CF0326"/>
    <w:rPr>
      <w:rFonts w:ascii="Arial" w:eastAsia="Times New Roman" w:hAnsi="Arial"/>
      <w:b/>
      <w:kern w:val="28"/>
      <w:sz w:val="28"/>
      <w:bdr w:val="none" w:sz="0" w:space="0" w:color="auto"/>
    </w:rPr>
  </w:style>
  <w:style w:type="character" w:customStyle="1" w:styleId="Heading2Char">
    <w:name w:val="Heading 2 Char"/>
    <w:basedOn w:val="DefaultParagraphFont"/>
    <w:link w:val="Heading2"/>
    <w:rsid w:val="00CF0326"/>
    <w:rPr>
      <w:rFonts w:ascii="Tahoma" w:eastAsia="Times New Roman" w:hAnsi="Tahoma"/>
      <w:b/>
      <w:sz w:val="22"/>
      <w:bdr w:val="none" w:sz="0" w:space="0" w:color="auto"/>
    </w:rPr>
  </w:style>
  <w:style w:type="paragraph" w:styleId="BodyText">
    <w:name w:val="Body Text"/>
    <w:basedOn w:val="Normal"/>
    <w:link w:val="BodyTextChar"/>
    <w:rsid w:val="00CF0326"/>
    <w:rPr>
      <w:rFonts w:ascii="Tahoma" w:hAnsi="Tahoma"/>
      <w:sz w:val="22"/>
    </w:rPr>
  </w:style>
  <w:style w:type="character" w:customStyle="1" w:styleId="BodyTextChar">
    <w:name w:val="Body Text Char"/>
    <w:basedOn w:val="DefaultParagraphFont"/>
    <w:link w:val="BodyText"/>
    <w:rsid w:val="00CF0326"/>
    <w:rPr>
      <w:rFonts w:ascii="Tahoma" w:eastAsia="Times New Roman" w:hAnsi="Tahoma"/>
      <w:sz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giannetti\OneDrive%20-%20Bureau%20Veritas\Onedrive\OneDrive%20-%20Bureau%20Veritas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E2F8C88FA4EA48AF78DF8066DDA7BE" ma:contentTypeVersion="19" ma:contentTypeDescription="Creare un nuovo documento." ma:contentTypeScope="" ma:versionID="4a3d997630ae913fa8066ca728e5cc71">
  <xsd:schema xmlns:xsd="http://www.w3.org/2001/XMLSchema" xmlns:xs="http://www.w3.org/2001/XMLSchema" xmlns:p="http://schemas.microsoft.com/office/2006/metadata/properties" xmlns:ns2="72943a35-97e5-4fde-814a-3b46fae629cc" xmlns:ns3="109f09b1-0d9a-446e-9caf-8400fc898d9e" targetNamespace="http://schemas.microsoft.com/office/2006/metadata/properties" ma:root="true" ma:fieldsID="b06d70e7bf34f70042d074bce548dc74" ns2:_="" ns3:_="">
    <xsd:import namespace="72943a35-97e5-4fde-814a-3b46fae629cc"/>
    <xsd:import namespace="109f09b1-0d9a-446e-9caf-8400fc898d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43a35-97e5-4fde-814a-3b46fae629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e6c18-e21e-48fd-ba97-c3b4e34bd583}" ma:internalName="TaxCatchAll" ma:showField="CatchAllData" ma:web="72943a35-97e5-4fde-814a-3b46fae62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f09b1-0d9a-446e-9caf-8400fc898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c58c574-80af-415f-8f56-7478d336f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9f09b1-0d9a-446e-9caf-8400fc898d9e">
      <Terms xmlns="http://schemas.microsoft.com/office/infopath/2007/PartnerControls"/>
    </lcf76f155ced4ddcb4097134ff3c332f>
    <TaxCatchAll xmlns="72943a35-97e5-4fde-814a-3b46fae629cc" xsi:nil="true"/>
  </documentManagement>
</p:properties>
</file>

<file path=customXml/itemProps1.xml><?xml version="1.0" encoding="utf-8"?>
<ds:datastoreItem xmlns:ds="http://schemas.openxmlformats.org/officeDocument/2006/customXml" ds:itemID="{55390B89-DE8B-4341-B0FB-DCA52EE82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43a35-97e5-4fde-814a-3b46fae629cc"/>
    <ds:schemaRef ds:uri="109f09b1-0d9a-446e-9caf-8400fc898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BA0ED-14AA-49B6-ABDC-CA15EB9F0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E4DE3-6C1B-4441-A574-EAEDFA638F7F}">
  <ds:schemaRefs>
    <ds:schemaRef ds:uri="http://schemas.microsoft.com/office/2006/metadata/properties"/>
    <ds:schemaRef ds:uri="http://schemas.microsoft.com/office/infopath/2007/PartnerControls"/>
    <ds:schemaRef ds:uri="109f09b1-0d9a-446e-9caf-8400fc898d9e"/>
    <ds:schemaRef ds:uri="72943a35-97e5-4fde-814a-3b46fae629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31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GIANNETTI</dc:creator>
  <cp:lastModifiedBy>FRANCESCA GIANNETTI</cp:lastModifiedBy>
  <cp:revision>1</cp:revision>
  <dcterms:created xsi:type="dcterms:W3CDTF">2025-09-02T10:24:00Z</dcterms:created>
  <dcterms:modified xsi:type="dcterms:W3CDTF">2025-09-02T10:55:00Z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0x01010096E2F8C88FA4EA48AF78DF8066DDA7BE</vt:lpwstr>
  </property>
</Properties>
</file>